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99" w:rsidRPr="007C796E" w:rsidRDefault="00D72C99" w:rsidP="007C796E">
      <w:pPr>
        <w:spacing w:before="0" w:after="0" w:line="240" w:lineRule="auto"/>
        <w:ind w:firstLine="0"/>
        <w:jc w:val="right"/>
        <w:rPr>
          <w:lang w:eastAsia="ru-RU"/>
        </w:rPr>
      </w:pPr>
      <w:r w:rsidRPr="007C796E">
        <w:rPr>
          <w:lang w:eastAsia="ru-RU"/>
        </w:rPr>
        <w:t>Приложение  2</w:t>
      </w:r>
    </w:p>
    <w:p w:rsidR="00D72C99" w:rsidRPr="007C796E" w:rsidRDefault="00D72C99" w:rsidP="007C796E">
      <w:pPr>
        <w:spacing w:before="0" w:after="0" w:line="240" w:lineRule="auto"/>
        <w:ind w:firstLine="0"/>
        <w:jc w:val="right"/>
        <w:rPr>
          <w:lang w:eastAsia="ru-RU"/>
        </w:rPr>
      </w:pPr>
      <w:r w:rsidRPr="007C796E">
        <w:rPr>
          <w:lang w:eastAsia="ru-RU"/>
        </w:rPr>
        <w:t xml:space="preserve"> к Соглашению</w:t>
      </w:r>
    </w:p>
    <w:p w:rsidR="00D72C99" w:rsidRPr="007C796E" w:rsidRDefault="00D72C99" w:rsidP="007C796E">
      <w:pPr>
        <w:spacing w:before="0" w:after="0" w:line="240" w:lineRule="auto"/>
        <w:ind w:firstLine="0"/>
        <w:jc w:val="right"/>
        <w:rPr>
          <w:lang w:eastAsia="ru-RU"/>
        </w:rPr>
      </w:pPr>
      <w:r w:rsidRPr="007C796E">
        <w:rPr>
          <w:lang w:eastAsia="ru-RU"/>
        </w:rPr>
        <w:t>№____________от____________</w:t>
      </w:r>
      <w:r>
        <w:rPr>
          <w:lang w:eastAsia="ru-RU"/>
        </w:rPr>
        <w:t xml:space="preserve"> _____</w:t>
      </w:r>
      <w:r w:rsidRPr="007C796E">
        <w:rPr>
          <w:lang w:eastAsia="ru-RU"/>
        </w:rPr>
        <w:t xml:space="preserve"> г.</w:t>
      </w:r>
    </w:p>
    <w:p w:rsidR="00D72C99" w:rsidRPr="007C796E" w:rsidRDefault="00D72C99" w:rsidP="007C796E">
      <w:pPr>
        <w:spacing w:before="0" w:after="0" w:line="240" w:lineRule="auto"/>
        <w:ind w:firstLine="0"/>
        <w:jc w:val="right"/>
        <w:rPr>
          <w:lang w:eastAsia="ru-RU"/>
        </w:rPr>
      </w:pPr>
    </w:p>
    <w:p w:rsidR="00D72C99" w:rsidRPr="007C796E" w:rsidRDefault="00D72C99" w:rsidP="007C796E">
      <w:pPr>
        <w:spacing w:before="0" w:after="0" w:line="240" w:lineRule="auto"/>
        <w:ind w:firstLine="0"/>
        <w:jc w:val="right"/>
        <w:rPr>
          <w:lang w:eastAsia="ru-RU"/>
        </w:rPr>
      </w:pPr>
    </w:p>
    <w:p w:rsidR="00D72C99" w:rsidRPr="007C796E" w:rsidRDefault="00D72C99" w:rsidP="007C796E">
      <w:pPr>
        <w:spacing w:before="0" w:after="0" w:line="240" w:lineRule="auto"/>
        <w:ind w:firstLine="0"/>
        <w:jc w:val="right"/>
        <w:rPr>
          <w:lang w:eastAsia="ru-RU"/>
        </w:rPr>
      </w:pPr>
    </w:p>
    <w:p w:rsidR="00D72C99" w:rsidRPr="007C796E" w:rsidRDefault="00D72C99" w:rsidP="007C796E">
      <w:pPr>
        <w:spacing w:before="0" w:after="0" w:line="240" w:lineRule="auto"/>
        <w:ind w:firstLine="0"/>
        <w:jc w:val="center"/>
        <w:rPr>
          <w:lang w:eastAsia="ru-RU"/>
        </w:rPr>
      </w:pPr>
      <w:r w:rsidRPr="007C796E">
        <w:rPr>
          <w:lang w:eastAsia="ru-RU"/>
        </w:rPr>
        <w:t xml:space="preserve">ОТЧЕТ </w:t>
      </w:r>
    </w:p>
    <w:p w:rsidR="00D72C99" w:rsidRPr="007C796E" w:rsidRDefault="00D72C99" w:rsidP="007C796E">
      <w:pPr>
        <w:spacing w:before="0" w:after="0" w:line="240" w:lineRule="auto"/>
        <w:ind w:firstLine="0"/>
        <w:jc w:val="center"/>
        <w:rPr>
          <w:lang w:eastAsia="ru-RU"/>
        </w:rPr>
      </w:pPr>
      <w:r w:rsidRPr="007C796E">
        <w:rPr>
          <w:lang w:eastAsia="ru-RU"/>
        </w:rPr>
        <w:t>о достижении значений показателей результативности</w:t>
      </w:r>
    </w:p>
    <w:p w:rsidR="00D72C99" w:rsidRPr="007C796E" w:rsidRDefault="00D72C99" w:rsidP="007C796E">
      <w:pPr>
        <w:spacing w:before="0" w:after="0" w:line="240" w:lineRule="auto"/>
        <w:ind w:firstLine="0"/>
        <w:jc w:val="center"/>
        <w:rPr>
          <w:lang w:eastAsia="ru-RU"/>
        </w:rPr>
      </w:pPr>
    </w:p>
    <w:p w:rsidR="00D72C99" w:rsidRPr="007C796E" w:rsidRDefault="00D72C99" w:rsidP="007C796E">
      <w:pPr>
        <w:spacing w:before="0" w:after="0" w:line="240" w:lineRule="auto"/>
        <w:ind w:firstLine="0"/>
        <w:jc w:val="center"/>
        <w:rPr>
          <w:lang w:eastAsia="ru-RU"/>
        </w:rPr>
      </w:pPr>
      <w:r w:rsidRPr="007C796E">
        <w:rPr>
          <w:lang w:eastAsia="ru-RU"/>
        </w:rPr>
        <w:t>на ________20___г.</w:t>
      </w:r>
    </w:p>
    <w:p w:rsidR="00D72C99" w:rsidRPr="007C796E" w:rsidRDefault="00D72C99" w:rsidP="007C796E">
      <w:pPr>
        <w:spacing w:before="0" w:after="0" w:line="240" w:lineRule="auto"/>
        <w:ind w:firstLine="0"/>
        <w:jc w:val="center"/>
        <w:rPr>
          <w:lang w:eastAsia="ru-RU"/>
        </w:rPr>
      </w:pPr>
    </w:p>
    <w:tbl>
      <w:tblPr>
        <w:tblW w:w="10915" w:type="dxa"/>
        <w:tblInd w:w="-1438" w:type="dxa"/>
        <w:tblLook w:val="00A0"/>
      </w:tblPr>
      <w:tblGrid>
        <w:gridCol w:w="4820"/>
        <w:gridCol w:w="6095"/>
      </w:tblGrid>
      <w:tr w:rsidR="00D72C99" w:rsidRPr="00CE1B07" w:rsidTr="00673BBB">
        <w:tc>
          <w:tcPr>
            <w:tcW w:w="4820" w:type="dxa"/>
          </w:tcPr>
          <w:p w:rsidR="00D72C99" w:rsidRPr="00CE1B07" w:rsidRDefault="00D72C99" w:rsidP="00CE1B07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Наименование уполномоченного органа местного самоуправления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72C99" w:rsidRPr="00CE1B07" w:rsidRDefault="00D72C99" w:rsidP="00CE1B07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72C99" w:rsidRPr="00CE1B07" w:rsidTr="00673BBB">
        <w:tc>
          <w:tcPr>
            <w:tcW w:w="4820" w:type="dxa"/>
          </w:tcPr>
          <w:p w:rsidR="00D72C99" w:rsidRPr="00CE1B07" w:rsidRDefault="00D72C99" w:rsidP="00CE1B07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Наименование органа исполнительной власти субъекта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72C99" w:rsidRPr="00CE1B07" w:rsidRDefault="00D72C99" w:rsidP="00CE1B07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72C99" w:rsidRPr="00CE1B07" w:rsidTr="00673BBB">
        <w:tc>
          <w:tcPr>
            <w:tcW w:w="4820" w:type="dxa"/>
          </w:tcPr>
          <w:p w:rsidR="00D72C99" w:rsidRPr="00CE1B07" w:rsidRDefault="00D72C99" w:rsidP="00CE1B07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72C99" w:rsidRPr="00CE1B07" w:rsidRDefault="00D72C99" w:rsidP="00CE1B07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72C99" w:rsidRPr="00CE1B07" w:rsidTr="00673BBB">
        <w:tc>
          <w:tcPr>
            <w:tcW w:w="4820" w:type="dxa"/>
          </w:tcPr>
          <w:p w:rsidR="00D72C99" w:rsidRPr="00CE1B07" w:rsidRDefault="00D72C99" w:rsidP="00CE1B07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Периодичность: квартально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72C99" w:rsidRPr="00CE1B07" w:rsidRDefault="00D72C99" w:rsidP="00CE1B07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72C99" w:rsidRPr="00CE1B07" w:rsidTr="00673BBB">
        <w:tc>
          <w:tcPr>
            <w:tcW w:w="10915" w:type="dxa"/>
            <w:gridSpan w:val="2"/>
          </w:tcPr>
          <w:p w:rsidR="00D72C99" w:rsidRPr="00CE1B07" w:rsidRDefault="00D72C99" w:rsidP="00CE1B07">
            <w:pPr>
              <w:spacing w:before="0" w:after="0"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</w:tbl>
    <w:p w:rsidR="00D72C99" w:rsidRPr="007C796E" w:rsidRDefault="00D72C99" w:rsidP="007C796E">
      <w:pPr>
        <w:spacing w:before="0" w:after="0" w:line="240" w:lineRule="auto"/>
        <w:ind w:firstLine="0"/>
        <w:jc w:val="center"/>
        <w:rPr>
          <w:lang w:eastAsia="ru-RU"/>
        </w:rPr>
      </w:pPr>
      <w:bookmarkStart w:id="0" w:name="_GoBack"/>
      <w:bookmarkEnd w:id="0"/>
    </w:p>
    <w:p w:rsidR="00D72C99" w:rsidRPr="007C796E" w:rsidRDefault="00D72C99" w:rsidP="007C796E">
      <w:pPr>
        <w:spacing w:before="0" w:after="0" w:line="240" w:lineRule="auto"/>
        <w:ind w:firstLine="0"/>
        <w:jc w:val="center"/>
        <w:rPr>
          <w:lang w:eastAsia="ru-RU"/>
        </w:rPr>
      </w:pPr>
    </w:p>
    <w:tbl>
      <w:tblPr>
        <w:tblpPr w:leftFromText="180" w:rightFromText="180" w:vertAnchor="text" w:horzAnchor="margin" w:tblpXSpec="center" w:tblpY="35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800"/>
        <w:gridCol w:w="2340"/>
        <w:gridCol w:w="2340"/>
        <w:gridCol w:w="1800"/>
        <w:gridCol w:w="1440"/>
      </w:tblGrid>
      <w:tr w:rsidR="00D72C99" w:rsidRPr="00CE1B07" w:rsidTr="00673BBB">
        <w:trPr>
          <w:trHeight w:val="2180"/>
        </w:trPr>
        <w:tc>
          <w:tcPr>
            <w:tcW w:w="648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Наименование объекта недвижимости</w:t>
            </w: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Объем работ            (км/ кв.м.), проведенных кадастровых и регистрационных работ по постановке на учет бесхозяйных газовых сетей</w:t>
            </w: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Объем работ            (км/ кв.м.), проведенных кадастровых и регистрационных работ по постановке на учет бесхозяйных электрических сетей</w:t>
            </w:r>
          </w:p>
        </w:tc>
        <w:tc>
          <w:tcPr>
            <w:tcW w:w="1800" w:type="dxa"/>
          </w:tcPr>
          <w:p w:rsidR="00D72C99" w:rsidRPr="00CE1B07" w:rsidRDefault="00D72C99" w:rsidP="00673BBB">
            <w:pPr>
              <w:tabs>
                <w:tab w:val="left" w:pos="0"/>
              </w:tabs>
              <w:spacing w:before="0" w:after="0" w:line="240" w:lineRule="auto"/>
              <w:ind w:right="-108" w:firstLine="0"/>
              <w:jc w:val="center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Адресная характеристика объекта</w:t>
            </w:r>
          </w:p>
        </w:tc>
        <w:tc>
          <w:tcPr>
            <w:tcW w:w="1440" w:type="dxa"/>
          </w:tcPr>
          <w:p w:rsidR="00D72C99" w:rsidRPr="00CE1B07" w:rsidRDefault="00D72C99" w:rsidP="00673BBB">
            <w:pPr>
              <w:tabs>
                <w:tab w:val="left" w:pos="1512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E1B07">
              <w:rPr>
                <w:sz w:val="24"/>
                <w:szCs w:val="24"/>
                <w:lang w:eastAsia="ru-RU"/>
              </w:rPr>
              <w:t>Тип и характе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CE1B07">
              <w:rPr>
                <w:sz w:val="24"/>
                <w:szCs w:val="24"/>
                <w:lang w:eastAsia="ru-RU"/>
              </w:rPr>
              <w:t>ристика объекта недвижи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CE1B07">
              <w:rPr>
                <w:sz w:val="24"/>
                <w:szCs w:val="24"/>
                <w:lang w:eastAsia="ru-RU"/>
              </w:rPr>
              <w:t>мости</w:t>
            </w:r>
          </w:p>
        </w:tc>
      </w:tr>
      <w:tr w:rsidR="00D72C99" w:rsidRPr="00CE1B07" w:rsidTr="00673BBB">
        <w:trPr>
          <w:trHeight w:val="285"/>
        </w:trPr>
        <w:tc>
          <w:tcPr>
            <w:tcW w:w="648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  <w:tr w:rsidR="00D72C99" w:rsidRPr="00CE1B07" w:rsidTr="00673BBB">
        <w:trPr>
          <w:trHeight w:val="298"/>
        </w:trPr>
        <w:tc>
          <w:tcPr>
            <w:tcW w:w="648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  <w:tr w:rsidR="00D72C99" w:rsidRPr="00CE1B07" w:rsidTr="00673BBB">
        <w:trPr>
          <w:trHeight w:val="285"/>
        </w:trPr>
        <w:tc>
          <w:tcPr>
            <w:tcW w:w="648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  <w:tr w:rsidR="00D72C99" w:rsidRPr="00CE1B07" w:rsidTr="00673BBB">
        <w:trPr>
          <w:trHeight w:val="285"/>
        </w:trPr>
        <w:tc>
          <w:tcPr>
            <w:tcW w:w="648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  <w:tr w:rsidR="00D72C99" w:rsidRPr="00CE1B07" w:rsidTr="00673BBB">
        <w:trPr>
          <w:trHeight w:val="285"/>
        </w:trPr>
        <w:tc>
          <w:tcPr>
            <w:tcW w:w="648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  <w:tr w:rsidR="00D72C99" w:rsidRPr="00CE1B07" w:rsidTr="00673BBB">
        <w:trPr>
          <w:trHeight w:val="285"/>
        </w:trPr>
        <w:tc>
          <w:tcPr>
            <w:tcW w:w="648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  <w:tr w:rsidR="00D72C99" w:rsidRPr="00CE1B07" w:rsidTr="00673BBB">
        <w:trPr>
          <w:trHeight w:val="298"/>
        </w:trPr>
        <w:tc>
          <w:tcPr>
            <w:tcW w:w="648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72C99" w:rsidRPr="00CE1B07" w:rsidRDefault="00D72C99" w:rsidP="00673BBB">
            <w:pPr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</w:tbl>
    <w:p w:rsidR="00D72C99" w:rsidRPr="007C796E" w:rsidRDefault="00D72C99" w:rsidP="007C796E">
      <w:pPr>
        <w:spacing w:before="0" w:after="0" w:line="240" w:lineRule="auto"/>
        <w:ind w:firstLine="0"/>
        <w:jc w:val="center"/>
        <w:rPr>
          <w:lang w:eastAsia="ru-RU"/>
        </w:rPr>
      </w:pPr>
    </w:p>
    <w:p w:rsidR="00D72C99" w:rsidRPr="007C796E" w:rsidRDefault="00D72C99" w:rsidP="007C796E">
      <w:pPr>
        <w:spacing w:before="0" w:after="0" w:line="240" w:lineRule="auto"/>
        <w:ind w:left="-1134" w:firstLine="0"/>
        <w:jc w:val="left"/>
        <w:rPr>
          <w:color w:val="000000"/>
          <w:lang w:eastAsia="ru-RU"/>
        </w:rPr>
      </w:pPr>
    </w:p>
    <w:p w:rsidR="00D72C99" w:rsidRPr="007C796E" w:rsidRDefault="00D72C99" w:rsidP="007C796E">
      <w:pPr>
        <w:spacing w:before="0" w:after="0" w:line="240" w:lineRule="auto"/>
        <w:ind w:left="-1134" w:firstLine="0"/>
        <w:jc w:val="left"/>
        <w:rPr>
          <w:color w:val="000000"/>
          <w:lang w:eastAsia="ru-RU"/>
        </w:rPr>
      </w:pPr>
      <w:r w:rsidRPr="007C796E">
        <w:rPr>
          <w:color w:val="000000"/>
          <w:lang w:eastAsia="ru-RU"/>
        </w:rPr>
        <w:t>Руководитель имущественного управление/отдела _________________ /Фамилия И.О./</w:t>
      </w:r>
    </w:p>
    <w:p w:rsidR="00D72C99" w:rsidRPr="007C796E" w:rsidRDefault="00D72C99" w:rsidP="007C796E">
      <w:pPr>
        <w:spacing w:before="0" w:after="0" w:line="240" w:lineRule="auto"/>
        <w:ind w:left="-1134" w:firstLine="0"/>
        <w:jc w:val="left"/>
        <w:rPr>
          <w:color w:val="000000"/>
          <w:sz w:val="24"/>
          <w:szCs w:val="24"/>
          <w:lang w:eastAsia="ru-RU"/>
        </w:rPr>
      </w:pPr>
      <w:r w:rsidRPr="007C796E">
        <w:rPr>
          <w:color w:val="000000"/>
          <w:sz w:val="24"/>
          <w:szCs w:val="24"/>
          <w:lang w:eastAsia="ru-RU"/>
        </w:rPr>
        <w:t>м.п.</w:t>
      </w:r>
    </w:p>
    <w:p w:rsidR="00D72C99" w:rsidRPr="007C796E" w:rsidRDefault="00D72C99" w:rsidP="007C796E">
      <w:pPr>
        <w:spacing w:before="0" w:after="0" w:line="240" w:lineRule="auto"/>
        <w:ind w:left="-1134" w:firstLine="0"/>
        <w:jc w:val="left"/>
        <w:rPr>
          <w:color w:val="000000"/>
          <w:sz w:val="24"/>
          <w:szCs w:val="24"/>
          <w:lang w:eastAsia="ru-RU"/>
        </w:rPr>
      </w:pPr>
    </w:p>
    <w:p w:rsidR="00D72C99" w:rsidRPr="007C796E" w:rsidRDefault="00D72C99" w:rsidP="007C796E">
      <w:pPr>
        <w:spacing w:before="0" w:after="0" w:line="240" w:lineRule="auto"/>
        <w:ind w:left="-1134" w:firstLine="0"/>
        <w:jc w:val="left"/>
        <w:rPr>
          <w:color w:val="000000"/>
          <w:sz w:val="24"/>
          <w:szCs w:val="24"/>
          <w:lang w:eastAsia="ru-RU"/>
        </w:rPr>
      </w:pPr>
      <w:r w:rsidRPr="007C796E">
        <w:rPr>
          <w:color w:val="000000"/>
          <w:sz w:val="24"/>
          <w:szCs w:val="24"/>
          <w:lang w:eastAsia="ru-RU"/>
        </w:rPr>
        <w:t>Исполнитель ____________________ /Фамилия, имя, отчество/</w:t>
      </w:r>
    </w:p>
    <w:p w:rsidR="00D72C99" w:rsidRPr="007C796E" w:rsidRDefault="00D72C99" w:rsidP="007C796E">
      <w:pPr>
        <w:spacing w:before="0" w:after="0" w:line="240" w:lineRule="auto"/>
        <w:ind w:left="-1134" w:firstLine="0"/>
        <w:jc w:val="left"/>
        <w:rPr>
          <w:color w:val="000000"/>
          <w:sz w:val="24"/>
          <w:szCs w:val="24"/>
          <w:lang w:eastAsia="ru-RU"/>
        </w:rPr>
      </w:pPr>
      <w:r w:rsidRPr="007C796E">
        <w:rPr>
          <w:color w:val="000000"/>
          <w:sz w:val="24"/>
          <w:szCs w:val="24"/>
          <w:lang w:eastAsia="ru-RU"/>
        </w:rPr>
        <w:t xml:space="preserve">Тел. </w:t>
      </w:r>
    </w:p>
    <w:p w:rsidR="00D72C99" w:rsidRPr="007C796E" w:rsidRDefault="00D72C99" w:rsidP="007C796E">
      <w:pPr>
        <w:spacing w:before="0" w:after="0" w:line="240" w:lineRule="auto"/>
        <w:ind w:left="-1134" w:firstLine="0"/>
        <w:jc w:val="left"/>
        <w:rPr>
          <w:color w:val="000000"/>
          <w:sz w:val="22"/>
          <w:szCs w:val="22"/>
          <w:lang w:eastAsia="ru-RU"/>
        </w:rPr>
      </w:pPr>
    </w:p>
    <w:p w:rsidR="00D72C99" w:rsidRPr="007C796E" w:rsidRDefault="00D72C99" w:rsidP="007C796E">
      <w:pPr>
        <w:spacing w:before="0" w:after="0" w:line="240" w:lineRule="auto"/>
        <w:ind w:left="-1134" w:firstLine="0"/>
        <w:jc w:val="left"/>
        <w:rPr>
          <w:color w:val="000000"/>
          <w:sz w:val="22"/>
          <w:szCs w:val="22"/>
          <w:lang w:eastAsia="ru-RU"/>
        </w:rPr>
      </w:pPr>
      <w:r w:rsidRPr="007C796E">
        <w:rPr>
          <w:color w:val="000000"/>
          <w:sz w:val="22"/>
          <w:szCs w:val="22"/>
          <w:lang w:eastAsia="ru-RU"/>
        </w:rPr>
        <w:t xml:space="preserve">* Отчет представляется в Министерство в электронном виде (скан-копия) на </w:t>
      </w:r>
      <w:r w:rsidRPr="007C796E">
        <w:rPr>
          <w:color w:val="000000"/>
          <w:sz w:val="22"/>
          <w:szCs w:val="22"/>
          <w:lang w:val="en-US" w:eastAsia="ru-RU"/>
        </w:rPr>
        <w:t>email</w:t>
      </w:r>
      <w:r w:rsidRPr="007C796E">
        <w:rPr>
          <w:color w:val="000000"/>
          <w:sz w:val="22"/>
          <w:szCs w:val="22"/>
          <w:lang w:eastAsia="ru-RU"/>
        </w:rPr>
        <w:t xml:space="preserve">: </w:t>
      </w:r>
      <w:hyperlink r:id="rId6" w:history="1">
        <w:r w:rsidRPr="007C796E">
          <w:rPr>
            <w:color w:val="0563C1"/>
            <w:sz w:val="22"/>
            <w:szCs w:val="22"/>
            <w:u w:val="single"/>
            <w:lang w:eastAsia="ru-RU"/>
          </w:rPr>
          <w:t>________________</w:t>
        </w:r>
      </w:hyperlink>
      <w:r w:rsidRPr="007C796E">
        <w:rPr>
          <w:color w:val="000000"/>
          <w:sz w:val="22"/>
          <w:szCs w:val="22"/>
          <w:lang w:eastAsia="ru-RU"/>
        </w:rPr>
        <w:t>и на бумажном носителе.</w:t>
      </w:r>
    </w:p>
    <w:p w:rsidR="00D72C99" w:rsidRPr="007C796E" w:rsidRDefault="00D72C99" w:rsidP="007C796E">
      <w:pPr>
        <w:spacing w:before="0" w:after="0" w:line="240" w:lineRule="auto"/>
        <w:ind w:left="-1134" w:firstLine="0"/>
        <w:jc w:val="left"/>
        <w:rPr>
          <w:color w:val="000000"/>
          <w:sz w:val="22"/>
          <w:szCs w:val="22"/>
          <w:lang w:eastAsia="ru-RU"/>
        </w:rPr>
      </w:pPr>
      <w:r w:rsidRPr="007C796E">
        <w:rPr>
          <w:color w:val="000000"/>
          <w:sz w:val="22"/>
          <w:szCs w:val="22"/>
          <w:lang w:eastAsia="ru-RU"/>
        </w:rPr>
        <w:t>Отчет составляется с использованием технических средств (пишущей машинки, компьютера) либо заполняется разборчиво от руки чернилами или пастой черного, синего или фиолетового цвета.</w:t>
      </w:r>
    </w:p>
    <w:p w:rsidR="00D72C99" w:rsidRDefault="00D72C99"/>
    <w:sectPr w:rsidR="00D72C99" w:rsidSect="00982F11">
      <w:footerReference w:type="default" r:id="rId7"/>
      <w:footerReference w:type="first" r:id="rId8"/>
      <w:pgSz w:w="11906" w:h="16838"/>
      <w:pgMar w:top="851" w:right="849" w:bottom="993" w:left="1701" w:header="709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C99" w:rsidRDefault="00D72C99" w:rsidP="00D009D4">
      <w:pPr>
        <w:spacing w:before="0" w:after="0" w:line="240" w:lineRule="auto"/>
      </w:pPr>
      <w:r>
        <w:separator/>
      </w:r>
    </w:p>
  </w:endnote>
  <w:endnote w:type="continuationSeparator" w:id="1">
    <w:p w:rsidR="00D72C99" w:rsidRDefault="00D72C99" w:rsidP="00D009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99" w:rsidRDefault="00D72C99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D72C99" w:rsidRDefault="00D72C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99" w:rsidRDefault="00D72C99">
    <w:pPr>
      <w:pStyle w:val="Footer"/>
      <w:jc w:val="right"/>
    </w:pPr>
  </w:p>
  <w:p w:rsidR="00D72C99" w:rsidRDefault="00D72C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C99" w:rsidRDefault="00D72C99" w:rsidP="00D009D4">
      <w:pPr>
        <w:spacing w:before="0" w:after="0" w:line="240" w:lineRule="auto"/>
      </w:pPr>
      <w:r>
        <w:separator/>
      </w:r>
    </w:p>
  </w:footnote>
  <w:footnote w:type="continuationSeparator" w:id="1">
    <w:p w:rsidR="00D72C99" w:rsidRDefault="00D72C99" w:rsidP="00D009D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96E"/>
    <w:rsid w:val="000136F6"/>
    <w:rsid w:val="000E3A4D"/>
    <w:rsid w:val="000F7BD8"/>
    <w:rsid w:val="00144617"/>
    <w:rsid w:val="002E26F5"/>
    <w:rsid w:val="00465549"/>
    <w:rsid w:val="00505B6E"/>
    <w:rsid w:val="00570593"/>
    <w:rsid w:val="00587BE7"/>
    <w:rsid w:val="0059058A"/>
    <w:rsid w:val="005A7D3D"/>
    <w:rsid w:val="00673BBB"/>
    <w:rsid w:val="006A3EE3"/>
    <w:rsid w:val="006F2900"/>
    <w:rsid w:val="006F2916"/>
    <w:rsid w:val="007C796E"/>
    <w:rsid w:val="007F76A1"/>
    <w:rsid w:val="008863F7"/>
    <w:rsid w:val="008F2B9D"/>
    <w:rsid w:val="00982F11"/>
    <w:rsid w:val="00A049EA"/>
    <w:rsid w:val="00A4021E"/>
    <w:rsid w:val="00B2216B"/>
    <w:rsid w:val="00BD43A0"/>
    <w:rsid w:val="00CE1B07"/>
    <w:rsid w:val="00D009D4"/>
    <w:rsid w:val="00D0163A"/>
    <w:rsid w:val="00D72C99"/>
    <w:rsid w:val="00D93214"/>
    <w:rsid w:val="00E7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D4"/>
    <w:pPr>
      <w:spacing w:before="280" w:after="1" w:line="280" w:lineRule="atLeast"/>
      <w:ind w:firstLine="53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796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796E"/>
  </w:style>
  <w:style w:type="paragraph" w:styleId="Footer">
    <w:name w:val="footer"/>
    <w:basedOn w:val="Normal"/>
    <w:link w:val="FooterChar"/>
    <w:uiPriority w:val="99"/>
    <w:semiHidden/>
    <w:rsid w:val="007C796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796E"/>
  </w:style>
  <w:style w:type="character" w:styleId="PageNumber">
    <w:name w:val="page number"/>
    <w:basedOn w:val="DefaultParagraphFont"/>
    <w:uiPriority w:val="99"/>
    <w:rsid w:val="007C796E"/>
  </w:style>
  <w:style w:type="table" w:styleId="TableGrid">
    <w:name w:val="Table Grid"/>
    <w:basedOn w:val="TableNormal"/>
    <w:uiPriority w:val="99"/>
    <w:rsid w:val="007C796E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F76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7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delreesta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187</Words>
  <Characters>1067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А. Абакарова</dc:creator>
  <cp:keywords/>
  <dc:description/>
  <cp:lastModifiedBy>1</cp:lastModifiedBy>
  <cp:revision>8</cp:revision>
  <cp:lastPrinted>2019-12-19T16:19:00Z</cp:lastPrinted>
  <dcterms:created xsi:type="dcterms:W3CDTF">2019-11-26T16:01:00Z</dcterms:created>
  <dcterms:modified xsi:type="dcterms:W3CDTF">2019-12-19T16:19:00Z</dcterms:modified>
</cp:coreProperties>
</file>