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AE" w:rsidRDefault="00796DAE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96DAE" w:rsidRDefault="00796DAE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15pt;width:110.2pt;height:93.9pt;z-index:251658240;visibility:visible">
            <v:imagedata r:id="rId5" o:title=""/>
            <w10:wrap type="square" side="right"/>
          </v:shape>
        </w:pict>
      </w:r>
      <w:r>
        <w:rPr>
          <w:rFonts w:ascii="Times New Roman" w:hAnsi="Times New Roman" w:cs="Times New Roman"/>
          <w:b/>
          <w:bCs/>
        </w:rPr>
        <w:t xml:space="preserve">                 ПРОЕКТ</w:t>
      </w:r>
      <w:r>
        <w:rPr>
          <w:rFonts w:ascii="Times New Roman" w:hAnsi="Times New Roman" w:cs="Times New Roman"/>
          <w:b/>
          <w:bCs/>
        </w:rPr>
        <w:br w:type="textWrapping" w:clear="all"/>
      </w:r>
    </w:p>
    <w:p w:rsidR="00796DAE" w:rsidRPr="002C29DF" w:rsidRDefault="00796DAE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96DAE" w:rsidRPr="00742C5B" w:rsidRDefault="00796DAE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796DAE" w:rsidRDefault="00796DAE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96DAE" w:rsidRPr="001628FC" w:rsidRDefault="00796DAE" w:rsidP="00AF4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796DAE" w:rsidRPr="001628FC" w:rsidRDefault="00796DAE" w:rsidP="00700199">
      <w:pPr>
        <w:pStyle w:val="ConsPlusNormal"/>
        <w:jc w:val="center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:rsidR="00796DAE" w:rsidRPr="0063197C" w:rsidRDefault="00796DAE" w:rsidP="00742C5B">
      <w:p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875C4">
        <w:rPr>
          <w:rFonts w:ascii="Times New Roman" w:hAnsi="Times New Roman" w:cs="Times New Roman"/>
          <w:sz w:val="28"/>
          <w:szCs w:val="28"/>
          <w:lang w:eastAsia="ru-RU"/>
        </w:rPr>
        <w:t>«__»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60705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96DAE" w:rsidRPr="00700199" w:rsidRDefault="00796DAE" w:rsidP="00700199">
      <w:pPr>
        <w:pStyle w:val="ConsPlusNormal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96DAE" w:rsidRDefault="00796DAE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96DAE" w:rsidRPr="00700199" w:rsidRDefault="00796DAE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6DAE" w:rsidRDefault="00796DAE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включении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456448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456448">
        <w:rPr>
          <w:rFonts w:ascii="Times New Roman" w:hAnsi="Times New Roman" w:cs="Times New Roman"/>
          <w:sz w:val="28"/>
          <w:szCs w:val="28"/>
        </w:rPr>
        <w:t>региональный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448">
        <w:rPr>
          <w:rFonts w:ascii="Times New Roman" w:hAnsi="Times New Roman" w:cs="Times New Roman"/>
          <w:sz w:val="28"/>
          <w:szCs w:val="28"/>
        </w:rPr>
        <w:t xml:space="preserve">нь (классификатор) государственных (муниципальных) услуг,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56448">
        <w:rPr>
          <w:rFonts w:ascii="Times New Roman" w:hAnsi="Times New Roman" w:cs="Times New Roman"/>
          <w:sz w:val="28"/>
          <w:szCs w:val="28"/>
        </w:rPr>
        <w:t>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</w:t>
      </w:r>
    </w:p>
    <w:p w:rsidR="00796DAE" w:rsidRPr="00456448" w:rsidRDefault="00796DAE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6DAE" w:rsidRDefault="00796DAE" w:rsidP="003E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2CDA">
        <w:rPr>
          <w:rFonts w:ascii="Times New Roman" w:hAnsi="Times New Roman" w:cs="Times New Roman"/>
          <w:sz w:val="28"/>
          <w:szCs w:val="28"/>
        </w:rPr>
        <w:t xml:space="preserve">В соответствии с пунктом 7 </w:t>
      </w:r>
      <w:hyperlink w:anchor="P30" w:history="1">
        <w:r w:rsidRPr="003E2CDA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3E2CDA">
        <w:rPr>
          <w:rFonts w:ascii="Times New Roman" w:hAnsi="Times New Roman" w:cs="Times New Roman"/>
          <w:sz w:val="28"/>
          <w:szCs w:val="28"/>
        </w:rPr>
        <w:t>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 утвержденного постановлением Правительства Республики Дагестан от 27 апреля 2020 года № 80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интернет-портал правовой информации (http://www.pravo.gov.ru), 2020, 6 мая, № 0500202005060003), </w:t>
      </w:r>
      <w:r w:rsidRPr="00AC0C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96DAE" w:rsidRPr="00BF0536" w:rsidRDefault="00796DAE" w:rsidP="00162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Pr="00CC2661" w:rsidRDefault="00796DAE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 Включить в раздел 4 «</w:t>
      </w:r>
      <w:r w:rsidRPr="00362BB5">
        <w:rPr>
          <w:rFonts w:ascii="Times New Roman" w:hAnsi="Times New Roman" w:cs="Times New Roman"/>
          <w:b w:val="0"/>
          <w:bCs w:val="0"/>
          <w:sz w:val="28"/>
          <w:szCs w:val="28"/>
        </w:rPr>
        <w:t>Услуги в сфере жилищно-коммунального хозяйства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регионального </w:t>
      </w:r>
      <w:r w:rsidRPr="00CC2661">
        <w:rPr>
          <w:rFonts w:ascii="Times New Roman" w:hAnsi="Times New Roman" w:cs="Times New Roman"/>
          <w:b w:val="0"/>
          <w:bCs w:val="0"/>
          <w:sz w:val="28"/>
          <w:szCs w:val="28"/>
        </w:rPr>
        <w:t>переч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ня</w:t>
      </w:r>
      <w:r w:rsidRPr="00CC26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(классификатор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CC2661">
        <w:rPr>
          <w:rFonts w:ascii="Times New Roman" w:hAnsi="Times New Roman" w:cs="Times New Roman"/>
          <w:b w:val="0"/>
          <w:bCs w:val="0"/>
          <w:sz w:val="28"/>
          <w:szCs w:val="28"/>
        </w:rPr>
        <w:t>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государственную услугу «Предоставление субсидии на оплату жилого помещения и коммунальных услуг».</w:t>
      </w:r>
    </w:p>
    <w:p w:rsidR="00796DAE" w:rsidRDefault="00796DAE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96DAE" w:rsidRDefault="00796DAE" w:rsidP="00200811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приказ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официальном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Министерства финансов Республики Дагестан 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в информационно-телекоммуникационной сети "Интернет"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hyperlink r:id="rId6" w:history="1">
        <w:r w:rsidRPr="00E40188">
          <w:rPr>
            <w:rStyle w:val="Hyperlink"/>
            <w:rFonts w:ascii="Times New Roman" w:hAnsi="Times New Roman" w:cs="Times New Roman"/>
            <w:sz w:val="28"/>
            <w:szCs w:val="28"/>
          </w:rPr>
          <w:t>www.</w:t>
        </w:r>
        <w:r w:rsidRPr="00E40188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minfinrd</w:t>
        </w:r>
        <w:r w:rsidRPr="00E40188">
          <w:rPr>
            <w:rStyle w:val="Hyperlink"/>
            <w:rFonts w:ascii="Times New Roman" w:hAnsi="Times New Roman" w:cs="Times New Roman"/>
            <w:sz w:val="28"/>
            <w:szCs w:val="28"/>
          </w:rPr>
          <w:t>.ru</w:t>
        </w:r>
      </w:hyperlink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796DAE" w:rsidRPr="00A43670" w:rsidRDefault="00796DAE" w:rsidP="00200811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96DAE" w:rsidRDefault="00796DAE" w:rsidP="00662CD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Настоящий приказ вступает в силу в установленном порядке.</w:t>
      </w:r>
    </w:p>
    <w:p w:rsidR="00796DAE" w:rsidRDefault="00796DAE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Start w:id="2" w:name="Par30"/>
      <w:bookmarkEnd w:id="1"/>
      <w:bookmarkEnd w:id="2"/>
    </w:p>
    <w:p w:rsidR="00796DAE" w:rsidRPr="00700199" w:rsidRDefault="00796DAE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DAE" w:rsidRPr="00A43670" w:rsidRDefault="00796DAE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Министр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 </w:t>
      </w: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Ю.  Саадуев</w:t>
      </w: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96DAE" w:rsidRDefault="00796DAE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796DAE" w:rsidSect="00607059">
      <w:pgSz w:w="11906" w:h="16838"/>
      <w:pgMar w:top="89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7F51"/>
    <w:rsid w:val="00073AC6"/>
    <w:rsid w:val="000823BC"/>
    <w:rsid w:val="00087366"/>
    <w:rsid w:val="000B6E1A"/>
    <w:rsid w:val="000C1A09"/>
    <w:rsid w:val="000D0C76"/>
    <w:rsid w:val="000D324B"/>
    <w:rsid w:val="000E4F01"/>
    <w:rsid w:val="000E70D0"/>
    <w:rsid w:val="001019C3"/>
    <w:rsid w:val="00112761"/>
    <w:rsid w:val="00122034"/>
    <w:rsid w:val="001312B7"/>
    <w:rsid w:val="00131D1B"/>
    <w:rsid w:val="001462CA"/>
    <w:rsid w:val="00150A16"/>
    <w:rsid w:val="00153862"/>
    <w:rsid w:val="001628FC"/>
    <w:rsid w:val="001676C5"/>
    <w:rsid w:val="00182A8F"/>
    <w:rsid w:val="001A5A39"/>
    <w:rsid w:val="001B05E5"/>
    <w:rsid w:val="001B095C"/>
    <w:rsid w:val="001C4E71"/>
    <w:rsid w:val="001D1905"/>
    <w:rsid w:val="001D745F"/>
    <w:rsid w:val="001D7988"/>
    <w:rsid w:val="001F3B55"/>
    <w:rsid w:val="001F6991"/>
    <w:rsid w:val="001F7303"/>
    <w:rsid w:val="001F7AC5"/>
    <w:rsid w:val="00200811"/>
    <w:rsid w:val="0020103F"/>
    <w:rsid w:val="00207DD6"/>
    <w:rsid w:val="00236ACA"/>
    <w:rsid w:val="00244E7B"/>
    <w:rsid w:val="00251348"/>
    <w:rsid w:val="0025321C"/>
    <w:rsid w:val="0027728B"/>
    <w:rsid w:val="00282423"/>
    <w:rsid w:val="002A5825"/>
    <w:rsid w:val="002C16FC"/>
    <w:rsid w:val="002C29DF"/>
    <w:rsid w:val="002C3D70"/>
    <w:rsid w:val="002D321A"/>
    <w:rsid w:val="002D3A5D"/>
    <w:rsid w:val="002D5227"/>
    <w:rsid w:val="002F04F2"/>
    <w:rsid w:val="002F5F30"/>
    <w:rsid w:val="00300B1C"/>
    <w:rsid w:val="00302438"/>
    <w:rsid w:val="003074CE"/>
    <w:rsid w:val="00307D66"/>
    <w:rsid w:val="00315FF7"/>
    <w:rsid w:val="003277FA"/>
    <w:rsid w:val="003449B5"/>
    <w:rsid w:val="003469FF"/>
    <w:rsid w:val="00356342"/>
    <w:rsid w:val="00357293"/>
    <w:rsid w:val="00362BB5"/>
    <w:rsid w:val="00365AD2"/>
    <w:rsid w:val="003710AB"/>
    <w:rsid w:val="00384DF1"/>
    <w:rsid w:val="00391825"/>
    <w:rsid w:val="003B0473"/>
    <w:rsid w:val="003C00D1"/>
    <w:rsid w:val="003D2B12"/>
    <w:rsid w:val="003D7D5B"/>
    <w:rsid w:val="003E2CDA"/>
    <w:rsid w:val="003F27D0"/>
    <w:rsid w:val="003F35CE"/>
    <w:rsid w:val="003F52F4"/>
    <w:rsid w:val="0041149F"/>
    <w:rsid w:val="0041363D"/>
    <w:rsid w:val="00434246"/>
    <w:rsid w:val="004439CE"/>
    <w:rsid w:val="00446F31"/>
    <w:rsid w:val="004478E2"/>
    <w:rsid w:val="004510F3"/>
    <w:rsid w:val="00454DB0"/>
    <w:rsid w:val="00455F7F"/>
    <w:rsid w:val="00456448"/>
    <w:rsid w:val="0046039C"/>
    <w:rsid w:val="004869F5"/>
    <w:rsid w:val="00486C62"/>
    <w:rsid w:val="0049651C"/>
    <w:rsid w:val="00497846"/>
    <w:rsid w:val="004C5BA3"/>
    <w:rsid w:val="004D5CCD"/>
    <w:rsid w:val="004F1669"/>
    <w:rsid w:val="005010C3"/>
    <w:rsid w:val="00531A68"/>
    <w:rsid w:val="0055329C"/>
    <w:rsid w:val="00557A07"/>
    <w:rsid w:val="00560E4C"/>
    <w:rsid w:val="00563BCF"/>
    <w:rsid w:val="00570249"/>
    <w:rsid w:val="0057461D"/>
    <w:rsid w:val="00581767"/>
    <w:rsid w:val="005828BA"/>
    <w:rsid w:val="00585500"/>
    <w:rsid w:val="005875C4"/>
    <w:rsid w:val="005A7BDF"/>
    <w:rsid w:val="005B0EA1"/>
    <w:rsid w:val="005B2B6D"/>
    <w:rsid w:val="005B5B24"/>
    <w:rsid w:val="005D0640"/>
    <w:rsid w:val="005E2815"/>
    <w:rsid w:val="005F6810"/>
    <w:rsid w:val="00600712"/>
    <w:rsid w:val="00601522"/>
    <w:rsid w:val="00601D37"/>
    <w:rsid w:val="00602B62"/>
    <w:rsid w:val="00602B80"/>
    <w:rsid w:val="00607059"/>
    <w:rsid w:val="0061402C"/>
    <w:rsid w:val="00615199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624AF"/>
    <w:rsid w:val="00662CD6"/>
    <w:rsid w:val="00671870"/>
    <w:rsid w:val="006742E3"/>
    <w:rsid w:val="006B2FEF"/>
    <w:rsid w:val="006C5FE4"/>
    <w:rsid w:val="006C6829"/>
    <w:rsid w:val="006D7F87"/>
    <w:rsid w:val="006E6391"/>
    <w:rsid w:val="006F78BF"/>
    <w:rsid w:val="00700199"/>
    <w:rsid w:val="00700461"/>
    <w:rsid w:val="007122DA"/>
    <w:rsid w:val="00730631"/>
    <w:rsid w:val="00736CCD"/>
    <w:rsid w:val="00740199"/>
    <w:rsid w:val="00741327"/>
    <w:rsid w:val="00742C5B"/>
    <w:rsid w:val="007432C5"/>
    <w:rsid w:val="007709AB"/>
    <w:rsid w:val="00782CBF"/>
    <w:rsid w:val="007936A3"/>
    <w:rsid w:val="00796DAE"/>
    <w:rsid w:val="007A517E"/>
    <w:rsid w:val="007A6008"/>
    <w:rsid w:val="007A7960"/>
    <w:rsid w:val="007B66EC"/>
    <w:rsid w:val="007C1817"/>
    <w:rsid w:val="007C6F95"/>
    <w:rsid w:val="007F66FC"/>
    <w:rsid w:val="00800CA0"/>
    <w:rsid w:val="00803E14"/>
    <w:rsid w:val="0082560A"/>
    <w:rsid w:val="0082728F"/>
    <w:rsid w:val="008370A4"/>
    <w:rsid w:val="008411B3"/>
    <w:rsid w:val="0084529B"/>
    <w:rsid w:val="0085290D"/>
    <w:rsid w:val="008625AE"/>
    <w:rsid w:val="00876F8D"/>
    <w:rsid w:val="00877811"/>
    <w:rsid w:val="0089294B"/>
    <w:rsid w:val="008A406E"/>
    <w:rsid w:val="008A4C00"/>
    <w:rsid w:val="008A5373"/>
    <w:rsid w:val="008B20CA"/>
    <w:rsid w:val="008C119F"/>
    <w:rsid w:val="008C44EC"/>
    <w:rsid w:val="008C6F2E"/>
    <w:rsid w:val="008D74D5"/>
    <w:rsid w:val="008E4A2F"/>
    <w:rsid w:val="00911DF3"/>
    <w:rsid w:val="00917095"/>
    <w:rsid w:val="0092399C"/>
    <w:rsid w:val="009319DD"/>
    <w:rsid w:val="00932C2F"/>
    <w:rsid w:val="009537F1"/>
    <w:rsid w:val="009625A9"/>
    <w:rsid w:val="009630EC"/>
    <w:rsid w:val="00970ED6"/>
    <w:rsid w:val="00973DF7"/>
    <w:rsid w:val="00980481"/>
    <w:rsid w:val="009917B9"/>
    <w:rsid w:val="009A62AC"/>
    <w:rsid w:val="009A7B39"/>
    <w:rsid w:val="009B1DFC"/>
    <w:rsid w:val="009C3F2C"/>
    <w:rsid w:val="009C6672"/>
    <w:rsid w:val="009D1C96"/>
    <w:rsid w:val="009E13D7"/>
    <w:rsid w:val="009E5248"/>
    <w:rsid w:val="009E5889"/>
    <w:rsid w:val="00A01F7D"/>
    <w:rsid w:val="00A14613"/>
    <w:rsid w:val="00A17C9F"/>
    <w:rsid w:val="00A221B8"/>
    <w:rsid w:val="00A2435D"/>
    <w:rsid w:val="00A2628C"/>
    <w:rsid w:val="00A356C3"/>
    <w:rsid w:val="00A428B8"/>
    <w:rsid w:val="00A43670"/>
    <w:rsid w:val="00A57F8D"/>
    <w:rsid w:val="00A60BA7"/>
    <w:rsid w:val="00A62E9F"/>
    <w:rsid w:val="00AB34B2"/>
    <w:rsid w:val="00AB3725"/>
    <w:rsid w:val="00AC0CEE"/>
    <w:rsid w:val="00AD4429"/>
    <w:rsid w:val="00AE69DD"/>
    <w:rsid w:val="00AF4567"/>
    <w:rsid w:val="00B0327E"/>
    <w:rsid w:val="00B04A32"/>
    <w:rsid w:val="00B1016E"/>
    <w:rsid w:val="00B329B0"/>
    <w:rsid w:val="00B672C1"/>
    <w:rsid w:val="00B71520"/>
    <w:rsid w:val="00B71C76"/>
    <w:rsid w:val="00B71F52"/>
    <w:rsid w:val="00B7711E"/>
    <w:rsid w:val="00B81C11"/>
    <w:rsid w:val="00B92990"/>
    <w:rsid w:val="00B93B15"/>
    <w:rsid w:val="00BA3E54"/>
    <w:rsid w:val="00BB6725"/>
    <w:rsid w:val="00BC243C"/>
    <w:rsid w:val="00BC3690"/>
    <w:rsid w:val="00BC53A9"/>
    <w:rsid w:val="00BC7CCA"/>
    <w:rsid w:val="00BF0536"/>
    <w:rsid w:val="00BF2E11"/>
    <w:rsid w:val="00C06178"/>
    <w:rsid w:val="00C16639"/>
    <w:rsid w:val="00C31370"/>
    <w:rsid w:val="00C4569C"/>
    <w:rsid w:val="00C53891"/>
    <w:rsid w:val="00C56DC8"/>
    <w:rsid w:val="00C70714"/>
    <w:rsid w:val="00CB6BB5"/>
    <w:rsid w:val="00CC1174"/>
    <w:rsid w:val="00CC2661"/>
    <w:rsid w:val="00CC2787"/>
    <w:rsid w:val="00CD1F87"/>
    <w:rsid w:val="00CF143B"/>
    <w:rsid w:val="00CF5B9C"/>
    <w:rsid w:val="00CF5EA3"/>
    <w:rsid w:val="00CF66C3"/>
    <w:rsid w:val="00CF672E"/>
    <w:rsid w:val="00D013B9"/>
    <w:rsid w:val="00D2030D"/>
    <w:rsid w:val="00D26E42"/>
    <w:rsid w:val="00D31415"/>
    <w:rsid w:val="00D32196"/>
    <w:rsid w:val="00D327F0"/>
    <w:rsid w:val="00D4215A"/>
    <w:rsid w:val="00D477B1"/>
    <w:rsid w:val="00D50BA8"/>
    <w:rsid w:val="00D66AA5"/>
    <w:rsid w:val="00D7396D"/>
    <w:rsid w:val="00D75507"/>
    <w:rsid w:val="00D81B2F"/>
    <w:rsid w:val="00DA0AF0"/>
    <w:rsid w:val="00DA2EF8"/>
    <w:rsid w:val="00DA4823"/>
    <w:rsid w:val="00DA4A0F"/>
    <w:rsid w:val="00DB0932"/>
    <w:rsid w:val="00DB701B"/>
    <w:rsid w:val="00DC79BC"/>
    <w:rsid w:val="00DC7E84"/>
    <w:rsid w:val="00DD56C5"/>
    <w:rsid w:val="00DE4680"/>
    <w:rsid w:val="00DE5DC7"/>
    <w:rsid w:val="00DF04AA"/>
    <w:rsid w:val="00DF336C"/>
    <w:rsid w:val="00E01421"/>
    <w:rsid w:val="00E33171"/>
    <w:rsid w:val="00E37A74"/>
    <w:rsid w:val="00E40188"/>
    <w:rsid w:val="00E4451D"/>
    <w:rsid w:val="00E563B0"/>
    <w:rsid w:val="00E71E99"/>
    <w:rsid w:val="00E80EC5"/>
    <w:rsid w:val="00E92FEE"/>
    <w:rsid w:val="00E930F3"/>
    <w:rsid w:val="00E943F6"/>
    <w:rsid w:val="00EA0081"/>
    <w:rsid w:val="00EA32EF"/>
    <w:rsid w:val="00EA38B5"/>
    <w:rsid w:val="00EB41CA"/>
    <w:rsid w:val="00EE469E"/>
    <w:rsid w:val="00EF177D"/>
    <w:rsid w:val="00EF33F8"/>
    <w:rsid w:val="00EF5F72"/>
    <w:rsid w:val="00F24BD3"/>
    <w:rsid w:val="00F27B07"/>
    <w:rsid w:val="00F32959"/>
    <w:rsid w:val="00F67ED1"/>
    <w:rsid w:val="00F735CD"/>
    <w:rsid w:val="00F740CC"/>
    <w:rsid w:val="00F9231B"/>
    <w:rsid w:val="00FA3E0E"/>
    <w:rsid w:val="00FB34B4"/>
    <w:rsid w:val="00FC2CD9"/>
    <w:rsid w:val="00FC789B"/>
    <w:rsid w:val="00FE222D"/>
    <w:rsid w:val="00FE6646"/>
    <w:rsid w:val="00FF115C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CCD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EF177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2">
    <w:name w:val="Основной текст (2) + Полужирный"/>
    <w:basedOn w:val="DefaultParagraphFont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DefaultParagraphFont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rd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1942</TotalTime>
  <Pages>2</Pages>
  <Words>395</Words>
  <Characters>2254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97</cp:revision>
  <cp:lastPrinted>2020-08-12T12:00:00Z</cp:lastPrinted>
  <dcterms:created xsi:type="dcterms:W3CDTF">2019-02-22T06:22:00Z</dcterms:created>
  <dcterms:modified xsi:type="dcterms:W3CDTF">2020-09-09T11:41:00Z</dcterms:modified>
</cp:coreProperties>
</file>