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07" w:rsidRDefault="008F34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F3407" w:rsidRDefault="008F340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15pt;width:110.2pt;height:93.9pt;z-index:251658240;visibility:visible">
            <v:imagedata r:id="rId5" o:title=""/>
            <w10:wrap type="square" side="right"/>
          </v:shape>
        </w:pict>
      </w:r>
      <w:r>
        <w:rPr>
          <w:rFonts w:ascii="Times New Roman" w:hAnsi="Times New Roman" w:cs="Times New Roman"/>
          <w:b/>
          <w:bCs/>
        </w:rPr>
        <w:t xml:space="preserve">                 ПРОЕКТ</w:t>
      </w:r>
      <w:r>
        <w:rPr>
          <w:rFonts w:ascii="Times New Roman" w:hAnsi="Times New Roman" w:cs="Times New Roman"/>
          <w:b/>
          <w:bCs/>
        </w:rPr>
        <w:br w:type="textWrapping" w:clear="all"/>
      </w:r>
    </w:p>
    <w:p w:rsidR="008F3407" w:rsidRPr="002C29DF" w:rsidRDefault="008F34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F3407" w:rsidRPr="00742C5B" w:rsidRDefault="008F3407" w:rsidP="00AF45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</w:t>
      </w:r>
      <w:r w:rsidRPr="00742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8F3407" w:rsidRDefault="008F3407" w:rsidP="00AF45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F3407" w:rsidRPr="001628FC" w:rsidRDefault="008F3407" w:rsidP="00AF4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628F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8F3407" w:rsidRPr="001628FC" w:rsidRDefault="008F3407" w:rsidP="00700199">
      <w:pPr>
        <w:pStyle w:val="ConsPlusNormal"/>
        <w:jc w:val="center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:rsidR="008F3407" w:rsidRPr="0063197C" w:rsidRDefault="008F3407" w:rsidP="00742C5B">
      <w:p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875C4">
        <w:rPr>
          <w:rFonts w:ascii="Times New Roman" w:hAnsi="Times New Roman" w:cs="Times New Roman"/>
          <w:sz w:val="28"/>
          <w:szCs w:val="28"/>
          <w:lang w:eastAsia="ru-RU"/>
        </w:rPr>
        <w:t>«__»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5875C4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607059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F3407" w:rsidRPr="00700199" w:rsidRDefault="008F3407" w:rsidP="00700199">
      <w:pPr>
        <w:pStyle w:val="ConsPlusNormal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3407" w:rsidRDefault="008F34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8F3407" w:rsidRPr="00700199" w:rsidRDefault="008F34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3407" w:rsidRPr="001902D9" w:rsidRDefault="008F3407" w:rsidP="00190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02D9">
        <w:rPr>
          <w:rFonts w:ascii="Times New Roman" w:hAnsi="Times New Roman" w:cs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</w:t>
      </w:r>
    </w:p>
    <w:p w:rsidR="008F3407" w:rsidRPr="001902D9" w:rsidRDefault="008F3407" w:rsidP="001902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3407" w:rsidRDefault="008F3407" w:rsidP="003E2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2CDA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hyperlink r:id="rId6" w:history="1">
        <w:r w:rsidRPr="00683D65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69.2</w:t>
        </w:r>
      </w:hyperlink>
      <w:r w:rsidRPr="00683D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r w:rsidRPr="00683D65">
        <w:rPr>
          <w:rFonts w:ascii="Times New Roman" w:hAnsi="Times New Roman" w:cs="Times New Roman"/>
          <w:sz w:val="28"/>
          <w:szCs w:val="28"/>
        </w:rPr>
        <w:t>и</w:t>
      </w:r>
      <w:r w:rsidRPr="003E2CD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" w:history="1">
        <w:r w:rsidRPr="003E2CDA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3E2CDA">
        <w:rPr>
          <w:rFonts w:ascii="Times New Roman" w:hAnsi="Times New Roman" w:cs="Times New Roman"/>
          <w:sz w:val="28"/>
          <w:szCs w:val="28"/>
        </w:rPr>
        <w:t xml:space="preserve">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 утвержденного постановлением Правительства Республики Дагестан от 27 апреля 2020 года № 80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интернет-портал правовой информации (http://www.pravo.gov.ru), 2020, 6 мая, № 0500202005060003), </w:t>
      </w:r>
      <w:r w:rsidRPr="00AC0C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F3407" w:rsidRPr="00BF0536" w:rsidRDefault="008F3407" w:rsidP="001628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Pr="00CC2661" w:rsidRDefault="008F3407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Pr="00683D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региональный </w:t>
      </w:r>
      <w:hyperlink r:id="rId7" w:history="1">
        <w:r w:rsidRPr="00683D65">
          <w:rPr>
            <w:rFonts w:ascii="Times New Roman" w:hAnsi="Times New Roman" w:cs="Times New Roman"/>
            <w:b w:val="0"/>
            <w:bCs w:val="0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C2661">
        <w:rPr>
          <w:rFonts w:ascii="Times New Roman" w:hAnsi="Times New Roman" w:cs="Times New Roman"/>
          <w:b w:val="0"/>
          <w:bCs w:val="0"/>
          <w:sz w:val="28"/>
          <w:szCs w:val="28"/>
        </w:rPr>
        <w:t>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F3407" w:rsidRDefault="008F3407" w:rsidP="00454DB0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3407" w:rsidRDefault="008F3407" w:rsidP="00200811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приказ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официальном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Министерства финансов Республики Дагестан </w:t>
      </w:r>
      <w:r w:rsidRPr="00607059">
        <w:rPr>
          <w:rFonts w:ascii="Times New Roman" w:hAnsi="Times New Roman" w:cs="Times New Roman"/>
          <w:b w:val="0"/>
          <w:bCs w:val="0"/>
          <w:sz w:val="28"/>
          <w:szCs w:val="28"/>
        </w:rPr>
        <w:t>в информационно-телекоммуникационной сети "Интернет"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hyperlink r:id="rId8" w:history="1">
        <w:r w:rsidRPr="00E40188">
          <w:rPr>
            <w:rStyle w:val="Hyperlink"/>
            <w:rFonts w:ascii="Times New Roman" w:hAnsi="Times New Roman" w:cs="Times New Roman"/>
            <w:sz w:val="28"/>
            <w:szCs w:val="28"/>
          </w:rPr>
          <w:t>www.</w:t>
        </w:r>
        <w:r w:rsidRPr="00E40188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minfinrd</w:t>
        </w:r>
        <w:r w:rsidRPr="00E40188">
          <w:rPr>
            <w:rStyle w:val="Hyperlink"/>
            <w:rFonts w:ascii="Times New Roman" w:hAnsi="Times New Roman" w:cs="Times New Roman"/>
            <w:sz w:val="28"/>
            <w:szCs w:val="28"/>
          </w:rPr>
          <w:t>.ru</w:t>
        </w:r>
      </w:hyperlink>
      <w:r w:rsidRPr="000E4F01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8F3407" w:rsidRPr="00A43670" w:rsidRDefault="008F3407" w:rsidP="00200811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3407" w:rsidRDefault="008F3407" w:rsidP="00662CD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Настоящий приказ вступает в силу в установленном порядке.</w:t>
      </w:r>
    </w:p>
    <w:p w:rsidR="008F3407" w:rsidRDefault="008F34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Start w:id="1" w:name="Par30"/>
      <w:bookmarkEnd w:id="0"/>
      <w:bookmarkEnd w:id="1"/>
    </w:p>
    <w:p w:rsidR="008F3407" w:rsidRDefault="008F34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407" w:rsidRPr="00700199" w:rsidRDefault="008F34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407" w:rsidRPr="00A43670" w:rsidRDefault="008F3407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Врио м</w:t>
      </w: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финансов  </w:t>
      </w: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Республики Дагестан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Pr="00DD56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Ю.  Саадуев</w:t>
      </w: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F3407" w:rsidRDefault="008F34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8F3407" w:rsidSect="00607059">
      <w:pgSz w:w="11906" w:h="16838"/>
      <w:pgMar w:top="89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473"/>
    <w:rsid w:val="00002954"/>
    <w:rsid w:val="00006864"/>
    <w:rsid w:val="000151F0"/>
    <w:rsid w:val="00015AA9"/>
    <w:rsid w:val="000160E7"/>
    <w:rsid w:val="00032B76"/>
    <w:rsid w:val="00036675"/>
    <w:rsid w:val="000442D7"/>
    <w:rsid w:val="000528D6"/>
    <w:rsid w:val="00067F51"/>
    <w:rsid w:val="00073AC6"/>
    <w:rsid w:val="000823BC"/>
    <w:rsid w:val="00087366"/>
    <w:rsid w:val="000B6E1A"/>
    <w:rsid w:val="000C1A09"/>
    <w:rsid w:val="000D0C76"/>
    <w:rsid w:val="000D324B"/>
    <w:rsid w:val="000E4F01"/>
    <w:rsid w:val="000E70D0"/>
    <w:rsid w:val="001019C3"/>
    <w:rsid w:val="00112761"/>
    <w:rsid w:val="00122034"/>
    <w:rsid w:val="001312B7"/>
    <w:rsid w:val="00131D1B"/>
    <w:rsid w:val="001462CA"/>
    <w:rsid w:val="00150A16"/>
    <w:rsid w:val="00153862"/>
    <w:rsid w:val="001628FC"/>
    <w:rsid w:val="001676C5"/>
    <w:rsid w:val="00182A8F"/>
    <w:rsid w:val="001902D9"/>
    <w:rsid w:val="001A5A39"/>
    <w:rsid w:val="001B05E5"/>
    <w:rsid w:val="001B095C"/>
    <w:rsid w:val="001C4E71"/>
    <w:rsid w:val="001D1905"/>
    <w:rsid w:val="001D745F"/>
    <w:rsid w:val="001D7988"/>
    <w:rsid w:val="001F3B55"/>
    <w:rsid w:val="001F6991"/>
    <w:rsid w:val="001F7303"/>
    <w:rsid w:val="001F7AC5"/>
    <w:rsid w:val="00200811"/>
    <w:rsid w:val="0020103F"/>
    <w:rsid w:val="00207DD6"/>
    <w:rsid w:val="00236ACA"/>
    <w:rsid w:val="00244E7B"/>
    <w:rsid w:val="00245B16"/>
    <w:rsid w:val="00251348"/>
    <w:rsid w:val="0025321C"/>
    <w:rsid w:val="0027728B"/>
    <w:rsid w:val="00282423"/>
    <w:rsid w:val="002A5825"/>
    <w:rsid w:val="002C16FC"/>
    <w:rsid w:val="002C29DF"/>
    <w:rsid w:val="002C3D70"/>
    <w:rsid w:val="002D321A"/>
    <w:rsid w:val="002D3A5D"/>
    <w:rsid w:val="002D5227"/>
    <w:rsid w:val="002F04F2"/>
    <w:rsid w:val="002F5F30"/>
    <w:rsid w:val="00300B1C"/>
    <w:rsid w:val="00302438"/>
    <w:rsid w:val="003074CE"/>
    <w:rsid w:val="00307D66"/>
    <w:rsid w:val="00315FF7"/>
    <w:rsid w:val="003277FA"/>
    <w:rsid w:val="003449B5"/>
    <w:rsid w:val="003469FF"/>
    <w:rsid w:val="00356342"/>
    <w:rsid w:val="00357293"/>
    <w:rsid w:val="00362BB5"/>
    <w:rsid w:val="00365AD2"/>
    <w:rsid w:val="003710AB"/>
    <w:rsid w:val="00383101"/>
    <w:rsid w:val="00384DF1"/>
    <w:rsid w:val="00391825"/>
    <w:rsid w:val="003B0473"/>
    <w:rsid w:val="003C00D1"/>
    <w:rsid w:val="003D2B12"/>
    <w:rsid w:val="003D7D5B"/>
    <w:rsid w:val="003E2CDA"/>
    <w:rsid w:val="003F27D0"/>
    <w:rsid w:val="003F35CE"/>
    <w:rsid w:val="003F52F4"/>
    <w:rsid w:val="0041149F"/>
    <w:rsid w:val="0041363D"/>
    <w:rsid w:val="00415861"/>
    <w:rsid w:val="00434246"/>
    <w:rsid w:val="004439CE"/>
    <w:rsid w:val="00446F31"/>
    <w:rsid w:val="004478E2"/>
    <w:rsid w:val="004510F3"/>
    <w:rsid w:val="00454DB0"/>
    <w:rsid w:val="00455F7F"/>
    <w:rsid w:val="00456448"/>
    <w:rsid w:val="0046039C"/>
    <w:rsid w:val="004869F5"/>
    <w:rsid w:val="00486C62"/>
    <w:rsid w:val="0049651C"/>
    <w:rsid w:val="00497846"/>
    <w:rsid w:val="004C5BA3"/>
    <w:rsid w:val="004D5CCD"/>
    <w:rsid w:val="004F1669"/>
    <w:rsid w:val="005010C3"/>
    <w:rsid w:val="00531A68"/>
    <w:rsid w:val="00551DAD"/>
    <w:rsid w:val="0055329C"/>
    <w:rsid w:val="00557A07"/>
    <w:rsid w:val="00560E4C"/>
    <w:rsid w:val="00563BCF"/>
    <w:rsid w:val="00570249"/>
    <w:rsid w:val="0057461D"/>
    <w:rsid w:val="00581767"/>
    <w:rsid w:val="005828BA"/>
    <w:rsid w:val="00585500"/>
    <w:rsid w:val="005875C4"/>
    <w:rsid w:val="005A7BDF"/>
    <w:rsid w:val="005B0EA1"/>
    <w:rsid w:val="005B2B6D"/>
    <w:rsid w:val="005B5B24"/>
    <w:rsid w:val="005D0640"/>
    <w:rsid w:val="005E2815"/>
    <w:rsid w:val="005F6810"/>
    <w:rsid w:val="00600712"/>
    <w:rsid w:val="00601522"/>
    <w:rsid w:val="00601D37"/>
    <w:rsid w:val="00602B62"/>
    <w:rsid w:val="00602B80"/>
    <w:rsid w:val="00607059"/>
    <w:rsid w:val="0061402C"/>
    <w:rsid w:val="00615199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624AF"/>
    <w:rsid w:val="00662CD6"/>
    <w:rsid w:val="00671870"/>
    <w:rsid w:val="006742E3"/>
    <w:rsid w:val="00683D65"/>
    <w:rsid w:val="006B2FEF"/>
    <w:rsid w:val="006C5FE4"/>
    <w:rsid w:val="006C6829"/>
    <w:rsid w:val="006D7F87"/>
    <w:rsid w:val="006E6391"/>
    <w:rsid w:val="006F5B63"/>
    <w:rsid w:val="006F78BF"/>
    <w:rsid w:val="00700199"/>
    <w:rsid w:val="00700461"/>
    <w:rsid w:val="007122DA"/>
    <w:rsid w:val="00730631"/>
    <w:rsid w:val="00736CCD"/>
    <w:rsid w:val="00740199"/>
    <w:rsid w:val="00741327"/>
    <w:rsid w:val="00742C5B"/>
    <w:rsid w:val="007432C5"/>
    <w:rsid w:val="007709AB"/>
    <w:rsid w:val="00782CBF"/>
    <w:rsid w:val="007936A3"/>
    <w:rsid w:val="00796DAE"/>
    <w:rsid w:val="007A517E"/>
    <w:rsid w:val="007A6008"/>
    <w:rsid w:val="007A7960"/>
    <w:rsid w:val="007B66EC"/>
    <w:rsid w:val="007C1817"/>
    <w:rsid w:val="007C6F95"/>
    <w:rsid w:val="007F66FC"/>
    <w:rsid w:val="00800CA0"/>
    <w:rsid w:val="00803E14"/>
    <w:rsid w:val="0082560A"/>
    <w:rsid w:val="0082728F"/>
    <w:rsid w:val="008370A4"/>
    <w:rsid w:val="008411B3"/>
    <w:rsid w:val="0084529B"/>
    <w:rsid w:val="0085290D"/>
    <w:rsid w:val="008625AE"/>
    <w:rsid w:val="00876F8D"/>
    <w:rsid w:val="00877811"/>
    <w:rsid w:val="0089294B"/>
    <w:rsid w:val="008A406E"/>
    <w:rsid w:val="008A4C00"/>
    <w:rsid w:val="008A5373"/>
    <w:rsid w:val="008B20CA"/>
    <w:rsid w:val="008C119F"/>
    <w:rsid w:val="008C44EC"/>
    <w:rsid w:val="008C6F2E"/>
    <w:rsid w:val="008D74D5"/>
    <w:rsid w:val="008E4A2F"/>
    <w:rsid w:val="008F3407"/>
    <w:rsid w:val="00907508"/>
    <w:rsid w:val="00911DF3"/>
    <w:rsid w:val="00917095"/>
    <w:rsid w:val="0092399C"/>
    <w:rsid w:val="009319DD"/>
    <w:rsid w:val="00932C2F"/>
    <w:rsid w:val="009504BA"/>
    <w:rsid w:val="009537F1"/>
    <w:rsid w:val="009625A9"/>
    <w:rsid w:val="009630EC"/>
    <w:rsid w:val="00970ED6"/>
    <w:rsid w:val="00973DF7"/>
    <w:rsid w:val="00980481"/>
    <w:rsid w:val="009917B9"/>
    <w:rsid w:val="009A62AC"/>
    <w:rsid w:val="009A7B39"/>
    <w:rsid w:val="009B1DFC"/>
    <w:rsid w:val="009C3F2C"/>
    <w:rsid w:val="009C6672"/>
    <w:rsid w:val="009D1C96"/>
    <w:rsid w:val="009E13D7"/>
    <w:rsid w:val="009E5248"/>
    <w:rsid w:val="009E5889"/>
    <w:rsid w:val="00A01F7D"/>
    <w:rsid w:val="00A14613"/>
    <w:rsid w:val="00A17C9F"/>
    <w:rsid w:val="00A221B8"/>
    <w:rsid w:val="00A2435D"/>
    <w:rsid w:val="00A2628C"/>
    <w:rsid w:val="00A356C3"/>
    <w:rsid w:val="00A428B8"/>
    <w:rsid w:val="00A43670"/>
    <w:rsid w:val="00A57F8D"/>
    <w:rsid w:val="00A60BA7"/>
    <w:rsid w:val="00A62E9F"/>
    <w:rsid w:val="00AB34B2"/>
    <w:rsid w:val="00AB3725"/>
    <w:rsid w:val="00AC0CEE"/>
    <w:rsid w:val="00AD4429"/>
    <w:rsid w:val="00AE69DD"/>
    <w:rsid w:val="00AF4567"/>
    <w:rsid w:val="00B0327E"/>
    <w:rsid w:val="00B04A32"/>
    <w:rsid w:val="00B1016E"/>
    <w:rsid w:val="00B329B0"/>
    <w:rsid w:val="00B42D68"/>
    <w:rsid w:val="00B672C1"/>
    <w:rsid w:val="00B71520"/>
    <w:rsid w:val="00B71C76"/>
    <w:rsid w:val="00B71F52"/>
    <w:rsid w:val="00B7711E"/>
    <w:rsid w:val="00B81C11"/>
    <w:rsid w:val="00B92990"/>
    <w:rsid w:val="00B93B15"/>
    <w:rsid w:val="00BA3E54"/>
    <w:rsid w:val="00BB6725"/>
    <w:rsid w:val="00BC243C"/>
    <w:rsid w:val="00BC3690"/>
    <w:rsid w:val="00BC53A9"/>
    <w:rsid w:val="00BC7CCA"/>
    <w:rsid w:val="00BF0536"/>
    <w:rsid w:val="00BF2E11"/>
    <w:rsid w:val="00C06178"/>
    <w:rsid w:val="00C16639"/>
    <w:rsid w:val="00C31370"/>
    <w:rsid w:val="00C4569C"/>
    <w:rsid w:val="00C53891"/>
    <w:rsid w:val="00C56DC8"/>
    <w:rsid w:val="00C70714"/>
    <w:rsid w:val="00CB6BB5"/>
    <w:rsid w:val="00CC1174"/>
    <w:rsid w:val="00CC2661"/>
    <w:rsid w:val="00CC2787"/>
    <w:rsid w:val="00CD1F87"/>
    <w:rsid w:val="00CF143B"/>
    <w:rsid w:val="00CF5B9C"/>
    <w:rsid w:val="00CF5EA3"/>
    <w:rsid w:val="00CF66C3"/>
    <w:rsid w:val="00CF672E"/>
    <w:rsid w:val="00D013B9"/>
    <w:rsid w:val="00D2030D"/>
    <w:rsid w:val="00D26E42"/>
    <w:rsid w:val="00D31415"/>
    <w:rsid w:val="00D32196"/>
    <w:rsid w:val="00D327F0"/>
    <w:rsid w:val="00D4215A"/>
    <w:rsid w:val="00D477B1"/>
    <w:rsid w:val="00D50BA8"/>
    <w:rsid w:val="00D66AA5"/>
    <w:rsid w:val="00D7396D"/>
    <w:rsid w:val="00D75507"/>
    <w:rsid w:val="00D81B2F"/>
    <w:rsid w:val="00DA0AF0"/>
    <w:rsid w:val="00DA2EF8"/>
    <w:rsid w:val="00DA4823"/>
    <w:rsid w:val="00DA4A0F"/>
    <w:rsid w:val="00DB0932"/>
    <w:rsid w:val="00DB701B"/>
    <w:rsid w:val="00DC79BC"/>
    <w:rsid w:val="00DC7E84"/>
    <w:rsid w:val="00DD56C5"/>
    <w:rsid w:val="00DE4680"/>
    <w:rsid w:val="00DE5DC7"/>
    <w:rsid w:val="00DF04AA"/>
    <w:rsid w:val="00DF336C"/>
    <w:rsid w:val="00E01421"/>
    <w:rsid w:val="00E33171"/>
    <w:rsid w:val="00E37A74"/>
    <w:rsid w:val="00E40188"/>
    <w:rsid w:val="00E4451D"/>
    <w:rsid w:val="00E563B0"/>
    <w:rsid w:val="00E71E99"/>
    <w:rsid w:val="00E80EC5"/>
    <w:rsid w:val="00E92FEE"/>
    <w:rsid w:val="00E930F3"/>
    <w:rsid w:val="00E943F6"/>
    <w:rsid w:val="00EA0081"/>
    <w:rsid w:val="00EA32EF"/>
    <w:rsid w:val="00EA38B5"/>
    <w:rsid w:val="00EB41CA"/>
    <w:rsid w:val="00EE469E"/>
    <w:rsid w:val="00EF177D"/>
    <w:rsid w:val="00EF33F8"/>
    <w:rsid w:val="00EF5F72"/>
    <w:rsid w:val="00F24BD3"/>
    <w:rsid w:val="00F27B07"/>
    <w:rsid w:val="00F32959"/>
    <w:rsid w:val="00F67ED1"/>
    <w:rsid w:val="00F735CD"/>
    <w:rsid w:val="00F740CC"/>
    <w:rsid w:val="00F9231B"/>
    <w:rsid w:val="00FA3E0E"/>
    <w:rsid w:val="00FB34B4"/>
    <w:rsid w:val="00FC2CD9"/>
    <w:rsid w:val="00FC789B"/>
    <w:rsid w:val="00FE222D"/>
    <w:rsid w:val="00FE6646"/>
    <w:rsid w:val="00FF115C"/>
    <w:rsid w:val="00FF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CCD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EF177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2">
    <w:name w:val="Основной текст (2) + Полужирный"/>
    <w:basedOn w:val="DefaultParagraphFont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DefaultParagraphFont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rd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00154A7EFE8803770659D7A14395F38E0FB913B1AD28D34DE25A3ECE1D9AD08C9E706BF58683699183789F8D07FA140634BA562D3E1ADBC673E922B4p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00154A7EFE8803770647DAB72FCBF98A01EF16B5AB228516B65C69914D9C85CCDE763BB3C38E63C5D23CCB800CAC5B4360A9542F22B1pB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2016</TotalTime>
  <Pages>2</Pages>
  <Words>423</Words>
  <Characters>2413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101</cp:revision>
  <cp:lastPrinted>2020-12-09T06:45:00Z</cp:lastPrinted>
  <dcterms:created xsi:type="dcterms:W3CDTF">2019-02-22T06:22:00Z</dcterms:created>
  <dcterms:modified xsi:type="dcterms:W3CDTF">2020-12-09T07:10:00Z</dcterms:modified>
</cp:coreProperties>
</file>