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4F" w:rsidRPr="00887107" w:rsidRDefault="0091124F" w:rsidP="00EC5A05">
      <w:pPr>
        <w:spacing w:before="0" w:after="0" w:line="240" w:lineRule="auto"/>
        <w:ind w:firstLine="0"/>
        <w:jc w:val="right"/>
        <w:rPr>
          <w:lang w:eastAsia="ru-RU"/>
        </w:rPr>
      </w:pPr>
      <w:r w:rsidRPr="00887107">
        <w:rPr>
          <w:lang w:eastAsia="ru-RU"/>
        </w:rPr>
        <w:t>Приложение 1</w:t>
      </w:r>
    </w:p>
    <w:p w:rsidR="0091124F" w:rsidRPr="00887107" w:rsidRDefault="0091124F" w:rsidP="00EC5A05">
      <w:pPr>
        <w:spacing w:before="0" w:after="0" w:line="240" w:lineRule="auto"/>
        <w:ind w:firstLine="0"/>
        <w:jc w:val="right"/>
        <w:rPr>
          <w:lang w:eastAsia="ru-RU"/>
        </w:rPr>
      </w:pPr>
      <w:r w:rsidRPr="00887107">
        <w:rPr>
          <w:lang w:eastAsia="ru-RU"/>
        </w:rPr>
        <w:t xml:space="preserve"> к Соглашению</w:t>
      </w:r>
    </w:p>
    <w:p w:rsidR="0091124F" w:rsidRPr="00887107" w:rsidRDefault="0091124F" w:rsidP="00EC5A05">
      <w:pPr>
        <w:spacing w:before="0" w:after="0" w:line="240" w:lineRule="auto"/>
        <w:ind w:firstLine="0"/>
        <w:jc w:val="right"/>
        <w:rPr>
          <w:lang w:eastAsia="ru-RU"/>
        </w:rPr>
      </w:pPr>
      <w:r w:rsidRPr="00887107">
        <w:rPr>
          <w:lang w:eastAsia="ru-RU"/>
        </w:rPr>
        <w:t>№____________от____________</w:t>
      </w:r>
      <w:r>
        <w:rPr>
          <w:lang w:eastAsia="ru-RU"/>
        </w:rPr>
        <w:t xml:space="preserve"> _____</w:t>
      </w:r>
      <w:r w:rsidRPr="00887107">
        <w:rPr>
          <w:lang w:eastAsia="ru-RU"/>
        </w:rPr>
        <w:t xml:space="preserve"> г.</w:t>
      </w:r>
    </w:p>
    <w:p w:rsidR="0091124F" w:rsidRPr="00887107" w:rsidRDefault="0091124F" w:rsidP="00EC5A05">
      <w:pPr>
        <w:spacing w:before="0" w:after="0" w:line="240" w:lineRule="auto"/>
        <w:ind w:firstLine="0"/>
        <w:jc w:val="right"/>
        <w:rPr>
          <w:lang w:eastAsia="ru-RU"/>
        </w:rPr>
      </w:pPr>
    </w:p>
    <w:p w:rsidR="0091124F" w:rsidRPr="00887107" w:rsidRDefault="0091124F" w:rsidP="00EC5A05">
      <w:pPr>
        <w:spacing w:before="0" w:after="0" w:line="240" w:lineRule="auto"/>
        <w:ind w:firstLine="0"/>
        <w:jc w:val="right"/>
        <w:rPr>
          <w:lang w:eastAsia="ru-RU"/>
        </w:rPr>
      </w:pPr>
    </w:p>
    <w:p w:rsidR="0091124F" w:rsidRPr="00887107" w:rsidRDefault="0091124F" w:rsidP="00EC5A05">
      <w:pPr>
        <w:spacing w:before="0" w:after="0" w:line="240" w:lineRule="auto"/>
        <w:ind w:firstLine="0"/>
        <w:jc w:val="center"/>
        <w:rPr>
          <w:lang w:eastAsia="ru-RU"/>
        </w:rPr>
      </w:pPr>
      <w:r w:rsidRPr="00887107">
        <w:rPr>
          <w:lang w:eastAsia="ru-RU"/>
        </w:rPr>
        <w:t xml:space="preserve">ОТЧЕТ </w:t>
      </w:r>
    </w:p>
    <w:p w:rsidR="0091124F" w:rsidRPr="00887107" w:rsidRDefault="0091124F" w:rsidP="00EC5A05">
      <w:pPr>
        <w:spacing w:before="0" w:after="0" w:line="240" w:lineRule="auto"/>
        <w:ind w:firstLine="0"/>
        <w:jc w:val="center"/>
        <w:rPr>
          <w:lang w:eastAsia="ru-RU"/>
        </w:rPr>
      </w:pPr>
      <w:r w:rsidRPr="00887107">
        <w:rPr>
          <w:lang w:eastAsia="ru-RU"/>
        </w:rPr>
        <w:t>о расходах в целях софинансирования которых предоставлена субсидия</w:t>
      </w:r>
    </w:p>
    <w:p w:rsidR="0091124F" w:rsidRPr="00887107" w:rsidRDefault="0091124F" w:rsidP="00EC5A05">
      <w:pPr>
        <w:spacing w:before="0" w:after="0" w:line="240" w:lineRule="auto"/>
        <w:ind w:firstLine="0"/>
        <w:jc w:val="center"/>
        <w:rPr>
          <w:lang w:eastAsia="ru-RU"/>
        </w:rPr>
      </w:pPr>
      <w:r w:rsidRPr="00887107">
        <w:rPr>
          <w:lang w:eastAsia="ru-RU"/>
        </w:rPr>
        <w:t>на ________20___г.</w:t>
      </w:r>
    </w:p>
    <w:p w:rsidR="0091124F" w:rsidRPr="00887107" w:rsidRDefault="0091124F" w:rsidP="00EC5A05">
      <w:pPr>
        <w:spacing w:before="0" w:after="0" w:line="240" w:lineRule="auto"/>
        <w:ind w:firstLine="0"/>
        <w:jc w:val="center"/>
        <w:rPr>
          <w:lang w:eastAsia="ru-RU"/>
        </w:rPr>
      </w:pPr>
    </w:p>
    <w:tbl>
      <w:tblPr>
        <w:tblW w:w="10915" w:type="dxa"/>
        <w:tblInd w:w="-1308" w:type="dxa"/>
        <w:tblLook w:val="00A0"/>
      </w:tblPr>
      <w:tblGrid>
        <w:gridCol w:w="4820"/>
        <w:gridCol w:w="6095"/>
      </w:tblGrid>
      <w:tr w:rsidR="0091124F" w:rsidRPr="00661099" w:rsidTr="00901E8A">
        <w:tc>
          <w:tcPr>
            <w:tcW w:w="4820" w:type="dxa"/>
          </w:tcPr>
          <w:p w:rsidR="0091124F" w:rsidRPr="00661099" w:rsidRDefault="0091124F" w:rsidP="00661099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661099">
              <w:rPr>
                <w:sz w:val="24"/>
                <w:szCs w:val="24"/>
                <w:lang w:eastAsia="ru-RU"/>
              </w:rPr>
              <w:t>Наименование уполномоченного органа местного самоуправления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91124F" w:rsidRPr="00661099" w:rsidRDefault="0091124F" w:rsidP="00661099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1124F" w:rsidRPr="00661099" w:rsidTr="00901E8A">
        <w:tc>
          <w:tcPr>
            <w:tcW w:w="4820" w:type="dxa"/>
          </w:tcPr>
          <w:p w:rsidR="0091124F" w:rsidRPr="00661099" w:rsidRDefault="0091124F" w:rsidP="00661099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661099">
              <w:rPr>
                <w:sz w:val="24"/>
                <w:szCs w:val="24"/>
                <w:lang w:eastAsia="ru-RU"/>
              </w:rPr>
              <w:t>Наименование финансового органа муниципального образования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1124F" w:rsidRPr="00661099" w:rsidRDefault="0091124F" w:rsidP="00661099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1124F" w:rsidRPr="00661099" w:rsidTr="00901E8A">
        <w:tc>
          <w:tcPr>
            <w:tcW w:w="4820" w:type="dxa"/>
          </w:tcPr>
          <w:p w:rsidR="0091124F" w:rsidRPr="00661099" w:rsidRDefault="0091124F" w:rsidP="00661099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661099">
              <w:rPr>
                <w:sz w:val="24"/>
                <w:szCs w:val="24"/>
                <w:lang w:eastAsia="ru-RU"/>
              </w:rPr>
              <w:t>Наименование органа исполнительной власти – главного распорядителя средств субъекта  Российской Федерации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1124F" w:rsidRPr="00661099" w:rsidRDefault="0091124F" w:rsidP="00661099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1124F" w:rsidRPr="00661099" w:rsidTr="00901E8A">
        <w:tc>
          <w:tcPr>
            <w:tcW w:w="4820" w:type="dxa"/>
          </w:tcPr>
          <w:p w:rsidR="0091124F" w:rsidRPr="00661099" w:rsidRDefault="0091124F" w:rsidP="00661099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661099">
              <w:rPr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1124F" w:rsidRPr="00661099" w:rsidRDefault="0091124F" w:rsidP="00661099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1124F" w:rsidRPr="00661099" w:rsidTr="00901E8A">
        <w:tc>
          <w:tcPr>
            <w:tcW w:w="4820" w:type="dxa"/>
          </w:tcPr>
          <w:p w:rsidR="0091124F" w:rsidRPr="00661099" w:rsidRDefault="0091124F" w:rsidP="00661099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661099">
              <w:rPr>
                <w:sz w:val="24"/>
                <w:szCs w:val="24"/>
                <w:lang w:eastAsia="ru-RU"/>
              </w:rPr>
              <w:t>Наименование субсидии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1124F" w:rsidRPr="00661099" w:rsidRDefault="0091124F" w:rsidP="00661099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1124F" w:rsidRPr="00661099" w:rsidTr="00901E8A">
        <w:tc>
          <w:tcPr>
            <w:tcW w:w="4820" w:type="dxa"/>
          </w:tcPr>
          <w:p w:rsidR="0091124F" w:rsidRPr="00661099" w:rsidRDefault="0091124F" w:rsidP="00661099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661099">
              <w:rPr>
                <w:sz w:val="24"/>
                <w:szCs w:val="24"/>
                <w:lang w:eastAsia="ru-RU"/>
              </w:rPr>
              <w:t>Периодичность: ежемесячно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91124F" w:rsidRPr="00661099" w:rsidRDefault="0091124F" w:rsidP="00661099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1124F" w:rsidRPr="00661099" w:rsidTr="00901E8A">
        <w:tc>
          <w:tcPr>
            <w:tcW w:w="10915" w:type="dxa"/>
            <w:gridSpan w:val="2"/>
          </w:tcPr>
          <w:p w:rsidR="0091124F" w:rsidRPr="00661099" w:rsidRDefault="0091124F" w:rsidP="00661099">
            <w:pPr>
              <w:spacing w:before="0" w:after="0"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61099">
              <w:rPr>
                <w:sz w:val="24"/>
                <w:szCs w:val="24"/>
                <w:lang w:eastAsia="ru-RU"/>
              </w:rPr>
              <w:t>Единица измерения рубль (с точностью до второго десятичного знака после запятой)</w:t>
            </w:r>
          </w:p>
        </w:tc>
      </w:tr>
    </w:tbl>
    <w:p w:rsidR="0091124F" w:rsidRPr="00887107" w:rsidRDefault="0091124F" w:rsidP="00EC5A05">
      <w:pPr>
        <w:spacing w:before="0" w:after="0" w:line="240" w:lineRule="auto"/>
        <w:ind w:firstLine="0"/>
        <w:jc w:val="center"/>
        <w:rPr>
          <w:lang w:eastAsia="ru-RU"/>
        </w:rPr>
      </w:pPr>
    </w:p>
    <w:tbl>
      <w:tblPr>
        <w:tblpPr w:leftFromText="180" w:rightFromText="180" w:vertAnchor="text" w:horzAnchor="margin" w:tblpXSpec="center" w:tblpY="17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0"/>
        <w:gridCol w:w="4395"/>
      </w:tblGrid>
      <w:tr w:rsidR="0091124F" w:rsidRPr="00661099" w:rsidTr="00901E8A">
        <w:tc>
          <w:tcPr>
            <w:tcW w:w="5670" w:type="dxa"/>
          </w:tcPr>
          <w:p w:rsidR="0091124F" w:rsidRPr="00661099" w:rsidRDefault="0091124F" w:rsidP="00901E8A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661099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395" w:type="dxa"/>
          </w:tcPr>
          <w:p w:rsidR="0091124F" w:rsidRPr="00661099" w:rsidRDefault="0091124F" w:rsidP="00901E8A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661099">
              <w:rPr>
                <w:sz w:val="22"/>
                <w:szCs w:val="22"/>
                <w:lang w:eastAsia="ru-RU"/>
              </w:rPr>
              <w:t>сумма средств в руб.</w:t>
            </w:r>
          </w:p>
        </w:tc>
      </w:tr>
      <w:tr w:rsidR="0091124F" w:rsidRPr="00661099" w:rsidTr="00901E8A">
        <w:tc>
          <w:tcPr>
            <w:tcW w:w="5670" w:type="dxa"/>
          </w:tcPr>
          <w:p w:rsidR="0091124F" w:rsidRPr="00661099" w:rsidRDefault="0091124F" w:rsidP="00901E8A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661099">
              <w:rPr>
                <w:sz w:val="24"/>
                <w:szCs w:val="24"/>
                <w:lang w:eastAsia="ru-RU"/>
              </w:rPr>
              <w:t xml:space="preserve">Объем субсидии, предоставленной местному бюджету из бюджета субъекта республики </w:t>
            </w:r>
          </w:p>
        </w:tc>
        <w:tc>
          <w:tcPr>
            <w:tcW w:w="4395" w:type="dxa"/>
          </w:tcPr>
          <w:p w:rsidR="0091124F" w:rsidRPr="00661099" w:rsidRDefault="0091124F" w:rsidP="00901E8A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1124F" w:rsidRPr="00661099" w:rsidTr="00901E8A">
        <w:tc>
          <w:tcPr>
            <w:tcW w:w="5670" w:type="dxa"/>
          </w:tcPr>
          <w:p w:rsidR="0091124F" w:rsidRPr="00661099" w:rsidRDefault="0091124F" w:rsidP="00901E8A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661099">
              <w:rPr>
                <w:sz w:val="24"/>
                <w:szCs w:val="24"/>
                <w:lang w:eastAsia="ru-RU"/>
              </w:rPr>
              <w:t>Предусмотрено в бюджете (сводной бюджетной росписью) муниципального образования расходов, в целях осуществления которых предоставлена субсидия</w:t>
            </w:r>
          </w:p>
        </w:tc>
        <w:tc>
          <w:tcPr>
            <w:tcW w:w="4395" w:type="dxa"/>
          </w:tcPr>
          <w:p w:rsidR="0091124F" w:rsidRPr="00661099" w:rsidRDefault="0091124F" w:rsidP="00901E8A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1124F" w:rsidRPr="00661099" w:rsidTr="00901E8A">
        <w:tc>
          <w:tcPr>
            <w:tcW w:w="5670" w:type="dxa"/>
          </w:tcPr>
          <w:p w:rsidR="0091124F" w:rsidRPr="00661099" w:rsidRDefault="0091124F" w:rsidP="00901E8A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661099">
              <w:rPr>
                <w:sz w:val="24"/>
                <w:szCs w:val="24"/>
                <w:lang w:eastAsia="ru-RU"/>
              </w:rPr>
              <w:t>Поступило средств субсидий в местный бюджет из бюджета субъекта республики</w:t>
            </w:r>
          </w:p>
        </w:tc>
        <w:tc>
          <w:tcPr>
            <w:tcW w:w="4395" w:type="dxa"/>
          </w:tcPr>
          <w:p w:rsidR="0091124F" w:rsidRPr="00661099" w:rsidRDefault="0091124F" w:rsidP="00901E8A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1124F" w:rsidRPr="00661099" w:rsidTr="00901E8A">
        <w:tc>
          <w:tcPr>
            <w:tcW w:w="5670" w:type="dxa"/>
          </w:tcPr>
          <w:p w:rsidR="0091124F" w:rsidRPr="00661099" w:rsidRDefault="0091124F" w:rsidP="00901E8A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661099">
              <w:rPr>
                <w:sz w:val="24"/>
                <w:szCs w:val="24"/>
                <w:lang w:eastAsia="ru-RU"/>
              </w:rPr>
              <w:t>Израсходовано средств местного бюджета</w:t>
            </w:r>
          </w:p>
        </w:tc>
        <w:tc>
          <w:tcPr>
            <w:tcW w:w="4395" w:type="dxa"/>
          </w:tcPr>
          <w:p w:rsidR="0091124F" w:rsidRPr="00661099" w:rsidRDefault="0091124F" w:rsidP="00901E8A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1124F" w:rsidRPr="00661099" w:rsidTr="00901E8A">
        <w:tc>
          <w:tcPr>
            <w:tcW w:w="5670" w:type="dxa"/>
          </w:tcPr>
          <w:p w:rsidR="0091124F" w:rsidRPr="00661099" w:rsidRDefault="0091124F" w:rsidP="00901E8A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661099">
              <w:rPr>
                <w:sz w:val="24"/>
                <w:szCs w:val="24"/>
                <w:lang w:eastAsia="ru-RU"/>
              </w:rPr>
              <w:t>Израсходовано средств республиканского бюджета</w:t>
            </w:r>
          </w:p>
        </w:tc>
        <w:tc>
          <w:tcPr>
            <w:tcW w:w="4395" w:type="dxa"/>
          </w:tcPr>
          <w:p w:rsidR="0091124F" w:rsidRPr="00661099" w:rsidRDefault="0091124F" w:rsidP="00901E8A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1124F" w:rsidRPr="00661099" w:rsidTr="00901E8A">
        <w:tc>
          <w:tcPr>
            <w:tcW w:w="5670" w:type="dxa"/>
          </w:tcPr>
          <w:p w:rsidR="0091124F" w:rsidRPr="00661099" w:rsidRDefault="0091124F" w:rsidP="00901E8A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661099">
              <w:rPr>
                <w:sz w:val="24"/>
                <w:szCs w:val="24"/>
                <w:lang w:eastAsia="ru-RU"/>
              </w:rPr>
              <w:t>Остаток средств субсидии на конец отчетного периода (года) всего</w:t>
            </w:r>
          </w:p>
        </w:tc>
        <w:tc>
          <w:tcPr>
            <w:tcW w:w="4395" w:type="dxa"/>
          </w:tcPr>
          <w:p w:rsidR="0091124F" w:rsidRPr="00661099" w:rsidRDefault="0091124F" w:rsidP="00901E8A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1124F" w:rsidRPr="00661099" w:rsidTr="00901E8A">
        <w:tc>
          <w:tcPr>
            <w:tcW w:w="5670" w:type="dxa"/>
          </w:tcPr>
          <w:p w:rsidR="0091124F" w:rsidRPr="00661099" w:rsidRDefault="0091124F" w:rsidP="00901E8A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661099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4395" w:type="dxa"/>
          </w:tcPr>
          <w:p w:rsidR="0091124F" w:rsidRPr="00661099" w:rsidRDefault="0091124F" w:rsidP="00901E8A">
            <w:pPr>
              <w:spacing w:before="0"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91124F" w:rsidRPr="00887107" w:rsidRDefault="0091124F" w:rsidP="00EC5A05">
      <w:pPr>
        <w:spacing w:before="0" w:after="0" w:line="240" w:lineRule="auto"/>
        <w:ind w:firstLine="0"/>
        <w:jc w:val="center"/>
        <w:rPr>
          <w:lang w:eastAsia="ru-RU"/>
        </w:rPr>
      </w:pPr>
    </w:p>
    <w:p w:rsidR="0091124F" w:rsidRPr="00887107" w:rsidRDefault="0091124F" w:rsidP="00EC5A05">
      <w:pPr>
        <w:spacing w:before="0" w:after="0" w:line="240" w:lineRule="auto"/>
        <w:ind w:firstLine="0"/>
        <w:jc w:val="center"/>
        <w:rPr>
          <w:lang w:eastAsia="ru-RU"/>
        </w:rPr>
      </w:pPr>
    </w:p>
    <w:p w:rsidR="0091124F" w:rsidRPr="00887107" w:rsidRDefault="0091124F" w:rsidP="00EC5A05">
      <w:pPr>
        <w:spacing w:before="0" w:after="0" w:line="240" w:lineRule="auto"/>
        <w:ind w:left="-1134" w:firstLine="0"/>
        <w:jc w:val="left"/>
        <w:rPr>
          <w:color w:val="000000"/>
          <w:lang w:eastAsia="ru-RU"/>
        </w:rPr>
      </w:pPr>
      <w:r w:rsidRPr="00887107">
        <w:rPr>
          <w:color w:val="000000"/>
          <w:lang w:eastAsia="ru-RU"/>
        </w:rPr>
        <w:t>Глава МО          _________________ /Фамилия И.О./</w:t>
      </w:r>
    </w:p>
    <w:p w:rsidR="0091124F" w:rsidRPr="00887107" w:rsidRDefault="0091124F" w:rsidP="00EC5A05">
      <w:pPr>
        <w:spacing w:before="0" w:after="0" w:line="240" w:lineRule="auto"/>
        <w:ind w:left="-1134" w:firstLine="0"/>
        <w:jc w:val="left"/>
        <w:rPr>
          <w:color w:val="000000"/>
          <w:lang w:eastAsia="ru-RU"/>
        </w:rPr>
      </w:pPr>
      <w:r w:rsidRPr="00887107">
        <w:rPr>
          <w:color w:val="000000"/>
          <w:lang w:eastAsia="ru-RU"/>
        </w:rPr>
        <w:t>Главный бухгалтер _________________ /Фамилия И.О./</w:t>
      </w:r>
    </w:p>
    <w:p w:rsidR="0091124F" w:rsidRPr="00887107" w:rsidRDefault="0091124F" w:rsidP="00EC5A05">
      <w:pPr>
        <w:spacing w:before="0" w:after="0" w:line="240" w:lineRule="auto"/>
        <w:ind w:left="-1134" w:firstLine="0"/>
        <w:jc w:val="left"/>
        <w:rPr>
          <w:color w:val="000000"/>
          <w:sz w:val="24"/>
          <w:szCs w:val="24"/>
          <w:lang w:eastAsia="ru-RU"/>
        </w:rPr>
      </w:pPr>
      <w:r w:rsidRPr="00887107">
        <w:rPr>
          <w:color w:val="000000"/>
          <w:sz w:val="24"/>
          <w:szCs w:val="24"/>
          <w:lang w:eastAsia="ru-RU"/>
        </w:rPr>
        <w:t>м.п.</w:t>
      </w:r>
    </w:p>
    <w:p w:rsidR="0091124F" w:rsidRPr="00887107" w:rsidRDefault="0091124F" w:rsidP="00EC5A05">
      <w:pPr>
        <w:spacing w:before="0" w:after="0" w:line="240" w:lineRule="auto"/>
        <w:ind w:left="-1134" w:firstLine="0"/>
        <w:jc w:val="left"/>
        <w:rPr>
          <w:color w:val="000000"/>
          <w:sz w:val="24"/>
          <w:szCs w:val="24"/>
          <w:lang w:eastAsia="ru-RU"/>
        </w:rPr>
      </w:pPr>
    </w:p>
    <w:p w:rsidR="0091124F" w:rsidRPr="00887107" w:rsidRDefault="0091124F" w:rsidP="00EC5A05">
      <w:pPr>
        <w:spacing w:before="0" w:after="0" w:line="240" w:lineRule="auto"/>
        <w:ind w:left="-1134" w:firstLine="0"/>
        <w:jc w:val="left"/>
        <w:rPr>
          <w:color w:val="000000"/>
          <w:sz w:val="24"/>
          <w:szCs w:val="24"/>
          <w:lang w:eastAsia="ru-RU"/>
        </w:rPr>
      </w:pPr>
      <w:r w:rsidRPr="00887107">
        <w:rPr>
          <w:color w:val="000000"/>
          <w:sz w:val="24"/>
          <w:szCs w:val="24"/>
          <w:lang w:eastAsia="ru-RU"/>
        </w:rPr>
        <w:t>Исполнитель ____________________ /Фамилия, имя, отчество/</w:t>
      </w:r>
    </w:p>
    <w:p w:rsidR="0091124F" w:rsidRPr="00887107" w:rsidRDefault="0091124F" w:rsidP="00EC5A05">
      <w:pPr>
        <w:spacing w:before="0" w:after="0" w:line="240" w:lineRule="auto"/>
        <w:ind w:left="-1134" w:firstLine="0"/>
        <w:jc w:val="left"/>
        <w:rPr>
          <w:color w:val="000000"/>
          <w:sz w:val="24"/>
          <w:szCs w:val="24"/>
          <w:lang w:eastAsia="ru-RU"/>
        </w:rPr>
      </w:pPr>
      <w:r w:rsidRPr="00887107">
        <w:rPr>
          <w:color w:val="000000"/>
          <w:sz w:val="24"/>
          <w:szCs w:val="24"/>
          <w:lang w:eastAsia="ru-RU"/>
        </w:rPr>
        <w:t xml:space="preserve">Тел. </w:t>
      </w:r>
    </w:p>
    <w:p w:rsidR="0091124F" w:rsidRPr="00887107" w:rsidRDefault="0091124F" w:rsidP="00EC5A05">
      <w:pPr>
        <w:spacing w:before="0" w:after="0" w:line="240" w:lineRule="auto"/>
        <w:ind w:left="-1134" w:firstLine="0"/>
        <w:jc w:val="left"/>
        <w:rPr>
          <w:color w:val="000000"/>
          <w:sz w:val="22"/>
          <w:szCs w:val="22"/>
          <w:lang w:eastAsia="ru-RU"/>
        </w:rPr>
      </w:pPr>
    </w:p>
    <w:p w:rsidR="0091124F" w:rsidRPr="00887107" w:rsidRDefault="0091124F" w:rsidP="00EC5A05">
      <w:pPr>
        <w:spacing w:before="0" w:after="0" w:line="240" w:lineRule="auto"/>
        <w:ind w:left="-1134" w:firstLine="0"/>
        <w:jc w:val="left"/>
        <w:rPr>
          <w:color w:val="000000"/>
          <w:sz w:val="22"/>
          <w:szCs w:val="22"/>
          <w:lang w:eastAsia="ru-RU"/>
        </w:rPr>
      </w:pPr>
      <w:r w:rsidRPr="00887107">
        <w:rPr>
          <w:color w:val="000000"/>
          <w:sz w:val="22"/>
          <w:szCs w:val="22"/>
          <w:lang w:eastAsia="ru-RU"/>
        </w:rPr>
        <w:t xml:space="preserve">* Отчет представляется в Министерство в электронном виде (скан-копия) на </w:t>
      </w:r>
      <w:r w:rsidRPr="00887107">
        <w:rPr>
          <w:color w:val="000000"/>
          <w:sz w:val="22"/>
          <w:szCs w:val="22"/>
          <w:lang w:val="en-US" w:eastAsia="ru-RU"/>
        </w:rPr>
        <w:t>email</w:t>
      </w:r>
      <w:r w:rsidRPr="00887107">
        <w:rPr>
          <w:color w:val="000000"/>
          <w:sz w:val="22"/>
          <w:szCs w:val="22"/>
          <w:lang w:eastAsia="ru-RU"/>
        </w:rPr>
        <w:t xml:space="preserve">: </w:t>
      </w:r>
      <w:hyperlink r:id="rId4" w:history="1">
        <w:r w:rsidRPr="00887107">
          <w:rPr>
            <w:color w:val="0563C1"/>
            <w:sz w:val="22"/>
            <w:szCs w:val="22"/>
            <w:u w:val="single"/>
            <w:lang w:eastAsia="ru-RU"/>
          </w:rPr>
          <w:t>_______________</w:t>
        </w:r>
      </w:hyperlink>
      <w:r w:rsidRPr="00887107">
        <w:rPr>
          <w:color w:val="000000"/>
          <w:sz w:val="22"/>
          <w:szCs w:val="22"/>
          <w:lang w:eastAsia="ru-RU"/>
        </w:rPr>
        <w:t>и на бумажном носителе.</w:t>
      </w:r>
    </w:p>
    <w:p w:rsidR="0091124F" w:rsidRDefault="0091124F" w:rsidP="00901E8A">
      <w:pPr>
        <w:spacing w:before="0" w:after="0" w:line="240" w:lineRule="auto"/>
        <w:ind w:left="-1134" w:firstLine="0"/>
        <w:jc w:val="left"/>
      </w:pPr>
      <w:r w:rsidRPr="00887107">
        <w:rPr>
          <w:color w:val="000000"/>
          <w:sz w:val="22"/>
          <w:szCs w:val="22"/>
          <w:lang w:eastAsia="ru-RU"/>
        </w:rPr>
        <w:t>Отчет составляется с использованием технических средств (пишущей машинки, компьютера) либо заполняется разборчиво от руки чернилами или пастой черного, синего или фиолетового цвета.</w:t>
      </w:r>
      <w:bookmarkStart w:id="0" w:name="_GoBack"/>
      <w:bookmarkEnd w:id="0"/>
    </w:p>
    <w:sectPr w:rsidR="0091124F" w:rsidSect="00723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A05"/>
    <w:rsid w:val="001A53D9"/>
    <w:rsid w:val="001C01A6"/>
    <w:rsid w:val="004B7707"/>
    <w:rsid w:val="00555BD3"/>
    <w:rsid w:val="00661099"/>
    <w:rsid w:val="00723805"/>
    <w:rsid w:val="008725DB"/>
    <w:rsid w:val="00887107"/>
    <w:rsid w:val="00901E8A"/>
    <w:rsid w:val="0091124F"/>
    <w:rsid w:val="00D0163A"/>
    <w:rsid w:val="00EC5A05"/>
    <w:rsid w:val="00EE251A"/>
    <w:rsid w:val="00EF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05"/>
    <w:pPr>
      <w:spacing w:before="280" w:after="1" w:line="280" w:lineRule="atLeast"/>
      <w:ind w:firstLine="539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C5A05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elreest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236</Words>
  <Characters>1351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А. Абакарова</dc:creator>
  <cp:keywords/>
  <dc:description/>
  <cp:lastModifiedBy>1</cp:lastModifiedBy>
  <cp:revision>5</cp:revision>
  <cp:lastPrinted>2019-12-19T16:08:00Z</cp:lastPrinted>
  <dcterms:created xsi:type="dcterms:W3CDTF">2019-11-26T16:00:00Z</dcterms:created>
  <dcterms:modified xsi:type="dcterms:W3CDTF">2019-12-19T16:09:00Z</dcterms:modified>
</cp:coreProperties>
</file>